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14" w:rsidRDefault="000E6A14">
      <w:pPr>
        <w:pStyle w:val="BodyText2"/>
        <w:pBdr>
          <w:bottom w:val="single" w:sz="4" w:space="1" w:color="auto"/>
        </w:pBdr>
        <w:rPr>
          <w:rFonts w:ascii="Arial" w:hAnsi="Arial" w:cs="Arial"/>
          <w:b/>
          <w:bCs/>
          <w:i w:val="0"/>
          <w:iCs/>
          <w:sz w:val="24"/>
        </w:rPr>
      </w:pPr>
      <w:bookmarkStart w:id="0" w:name="_GoBack"/>
      <w:bookmarkEnd w:id="0"/>
      <w:r>
        <w:rPr>
          <w:rFonts w:ascii="Arial" w:hAnsi="Arial" w:cs="Arial"/>
          <w:b/>
          <w:bCs/>
          <w:i w:val="0"/>
          <w:iCs/>
          <w:sz w:val="24"/>
        </w:rPr>
        <w:t>Inst</w:t>
      </w:r>
      <w:r w:rsidR="00C15B66">
        <w:rPr>
          <w:rFonts w:ascii="Arial" w:hAnsi="Arial" w:cs="Arial"/>
          <w:b/>
          <w:bCs/>
          <w:i w:val="0"/>
          <w:iCs/>
          <w:sz w:val="24"/>
        </w:rPr>
        <w:t>rukcijas</w:t>
      </w:r>
    </w:p>
    <w:p w:rsidR="00C15B66" w:rsidRPr="00616451" w:rsidRDefault="00C15B66" w:rsidP="00616451">
      <w:pPr>
        <w:pStyle w:val="BodyText2"/>
        <w:numPr>
          <w:ilvl w:val="0"/>
          <w:numId w:val="12"/>
        </w:numPr>
        <w:tabs>
          <w:tab w:val="num" w:pos="360"/>
        </w:tabs>
        <w:ind w:left="284" w:hanging="284"/>
        <w:rPr>
          <w:sz w:val="22"/>
        </w:rPr>
      </w:pPr>
      <w:r w:rsidRPr="00616451">
        <w:rPr>
          <w:i w:val="0"/>
          <w:iCs/>
          <w:sz w:val="22"/>
        </w:rPr>
        <w:t>Lūdzu</w:t>
      </w:r>
      <w:r w:rsidR="00BC219E" w:rsidRPr="00616451">
        <w:rPr>
          <w:i w:val="0"/>
          <w:iCs/>
          <w:sz w:val="22"/>
        </w:rPr>
        <w:t>,</w:t>
      </w:r>
      <w:r w:rsidRPr="00616451">
        <w:rPr>
          <w:i w:val="0"/>
          <w:iCs/>
          <w:sz w:val="22"/>
        </w:rPr>
        <w:t xml:space="preserve"> aizpildiet šo aptauju patstāvīgi, neviena netraucēts.</w:t>
      </w:r>
      <w:r w:rsidR="00D20E74" w:rsidRPr="00616451">
        <w:rPr>
          <w:i w:val="0"/>
          <w:iCs/>
          <w:sz w:val="22"/>
        </w:rPr>
        <w:t xml:space="preserve"> </w:t>
      </w:r>
    </w:p>
    <w:p w:rsidR="00C15B66" w:rsidRDefault="00C15B66" w:rsidP="00C15B66">
      <w:pPr>
        <w:pStyle w:val="BodyText2"/>
        <w:numPr>
          <w:ilvl w:val="0"/>
          <w:numId w:val="12"/>
        </w:numPr>
        <w:tabs>
          <w:tab w:val="num" w:pos="360"/>
        </w:tabs>
        <w:ind w:left="369" w:hanging="369"/>
        <w:rPr>
          <w:i w:val="0"/>
          <w:sz w:val="22"/>
        </w:rPr>
      </w:pPr>
      <w:r>
        <w:rPr>
          <w:i w:val="0"/>
          <w:sz w:val="22"/>
        </w:rPr>
        <w:t>Lūdzu</w:t>
      </w:r>
      <w:r w:rsidR="00BC219E">
        <w:rPr>
          <w:i w:val="0"/>
          <w:sz w:val="22"/>
        </w:rPr>
        <w:t>,</w:t>
      </w:r>
      <w:r>
        <w:rPr>
          <w:i w:val="0"/>
          <w:sz w:val="22"/>
        </w:rPr>
        <w:t xml:space="preserve"> atbildiet uz katru zemāk minēto apgalvojumu, apvelkot skaitli, kas vislabāk atbilst Jums. </w:t>
      </w:r>
      <w:r w:rsidRPr="00DE0582">
        <w:rPr>
          <w:sz w:val="22"/>
        </w:rPr>
        <w:t>Šeit nav pareizu vai nepareizu atbilžu</w:t>
      </w:r>
      <w:r w:rsidR="00616451">
        <w:rPr>
          <w:sz w:val="22"/>
        </w:rPr>
        <w:t>.</w:t>
      </w:r>
    </w:p>
    <w:p w:rsidR="00C15B66" w:rsidRDefault="00C15B66" w:rsidP="00C15B66">
      <w:pPr>
        <w:pStyle w:val="BodyText2"/>
        <w:numPr>
          <w:ilvl w:val="0"/>
          <w:numId w:val="12"/>
        </w:numPr>
        <w:tabs>
          <w:tab w:val="num" w:pos="360"/>
        </w:tabs>
        <w:ind w:left="284" w:hanging="284"/>
        <w:rPr>
          <w:i w:val="0"/>
          <w:sz w:val="22"/>
        </w:rPr>
      </w:pPr>
      <w:r>
        <w:rPr>
          <w:i w:val="0"/>
          <w:sz w:val="22"/>
        </w:rPr>
        <w:t>Darbojieties ātri un nedomājiet pārāk ilgi par apgalvojumu nozīmi.</w:t>
      </w:r>
    </w:p>
    <w:p w:rsidR="00C15B66" w:rsidRDefault="00C15B66" w:rsidP="00C15B66">
      <w:pPr>
        <w:pStyle w:val="BodyText2"/>
        <w:numPr>
          <w:ilvl w:val="0"/>
          <w:numId w:val="12"/>
        </w:numPr>
        <w:tabs>
          <w:tab w:val="num" w:pos="360"/>
        </w:tabs>
        <w:ind w:left="284" w:hanging="284"/>
        <w:rPr>
          <w:i w:val="0"/>
        </w:rPr>
      </w:pPr>
      <w:r>
        <w:rPr>
          <w:i w:val="0"/>
          <w:sz w:val="22"/>
        </w:rPr>
        <w:t>Atbildiet pēc iespējas precīzāk.</w:t>
      </w:r>
    </w:p>
    <w:p w:rsidR="000E6A14" w:rsidRPr="00C15B66" w:rsidRDefault="003850A9" w:rsidP="00C15B66">
      <w:pPr>
        <w:pStyle w:val="BodyText2"/>
        <w:numPr>
          <w:ilvl w:val="0"/>
          <w:numId w:val="12"/>
        </w:numPr>
        <w:pBdr>
          <w:bottom w:val="single" w:sz="4" w:space="1" w:color="auto"/>
        </w:pBdr>
        <w:tabs>
          <w:tab w:val="num" w:pos="360"/>
        </w:tabs>
        <w:ind w:left="284" w:hanging="284"/>
        <w:rPr>
          <w:i w:val="0"/>
          <w:sz w:val="22"/>
        </w:rPr>
      </w:pPr>
      <w:r>
        <w:rPr>
          <w:i w:val="0"/>
          <w:sz w:val="22"/>
        </w:rPr>
        <w:t>Jums ir piedāvā</w:t>
      </w:r>
      <w:r w:rsidR="00C15B66" w:rsidRPr="00C15B66">
        <w:rPr>
          <w:i w:val="0"/>
          <w:sz w:val="22"/>
        </w:rPr>
        <w:t>ti septiņi atbilžu variant</w:t>
      </w:r>
      <w:r w:rsidR="00DC1764">
        <w:rPr>
          <w:i w:val="0"/>
          <w:sz w:val="22"/>
        </w:rPr>
        <w:t>i</w:t>
      </w:r>
      <w:r w:rsidR="00C15B66" w:rsidRPr="00C15B66">
        <w:rPr>
          <w:i w:val="0"/>
          <w:sz w:val="22"/>
        </w:rPr>
        <w:t xml:space="preserve">, kur </w:t>
      </w:r>
      <w:r w:rsidR="000E6A14" w:rsidRPr="00C15B66">
        <w:rPr>
          <w:i w:val="0"/>
          <w:sz w:val="22"/>
        </w:rPr>
        <w:t>1=</w:t>
      </w:r>
      <w:r w:rsidR="00C15B66" w:rsidRPr="00C15B66">
        <w:rPr>
          <w:i w:val="0"/>
          <w:sz w:val="22"/>
        </w:rPr>
        <w:t xml:space="preserve"> “Pilnībā neatbilst m</w:t>
      </w:r>
      <w:r w:rsidR="004D4A6F">
        <w:rPr>
          <w:i w:val="0"/>
          <w:sz w:val="22"/>
        </w:rPr>
        <w:t>an” un 7= “Pilnībā atbilst man”.</w:t>
      </w:r>
    </w:p>
    <w:p w:rsidR="000E6A14" w:rsidRPr="003850A9" w:rsidRDefault="00C15B66" w:rsidP="003850A9">
      <w:pPr>
        <w:pStyle w:val="BodyText2"/>
        <w:numPr>
          <w:ilvl w:val="0"/>
          <w:numId w:val="12"/>
        </w:numPr>
        <w:pBdr>
          <w:bottom w:val="single" w:sz="4" w:space="1" w:color="auto"/>
        </w:pBdr>
        <w:tabs>
          <w:tab w:val="num" w:pos="360"/>
        </w:tabs>
        <w:ind w:left="284" w:hanging="284"/>
        <w:rPr>
          <w:i w:val="0"/>
        </w:rPr>
      </w:pPr>
      <w:r>
        <w:rPr>
          <w:i w:val="0"/>
          <w:sz w:val="22"/>
        </w:rPr>
        <w:t>Liels paldies par Jūsu veltīto laiku un izrādīto interesi.</w:t>
      </w:r>
      <w:r w:rsidR="00D20E74">
        <w:rPr>
          <w:i w:val="0"/>
          <w:sz w:val="22"/>
        </w:rPr>
        <w:t xml:space="preserve"> </w:t>
      </w:r>
    </w:p>
    <w:p w:rsidR="00376F41" w:rsidRDefault="00376F41"/>
    <w:p w:rsidR="000E6A14" w:rsidRDefault="005B6ECE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4069715</wp:posOffset>
                </wp:positionH>
                <wp:positionV relativeFrom="paragraph">
                  <wp:posOffset>3175</wp:posOffset>
                </wp:positionV>
                <wp:extent cx="2600325" cy="345440"/>
                <wp:effectExtent l="2540" t="3175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DD3" w:rsidRDefault="00852CE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PILNĪBĀ</w:t>
                            </w:r>
                            <w:r w:rsidR="00620DD3">
                              <w:rPr>
                                <w:sz w:val="16"/>
                              </w:rPr>
                              <w:t xml:space="preserve">                                                          PILNIBĀ</w:t>
                            </w:r>
                          </w:p>
                          <w:p w:rsidR="00620DD3" w:rsidRPr="00DC1764" w:rsidRDefault="00620DD3" w:rsidP="00DC176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NEATBILST MAN                                         ATBILST MAN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45pt;margin-top:.25pt;width:204.7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" stroked="f">
                <v:textbox inset="0,0,0,0">
                  <w:txbxContent>
                    <w:p w:rsidR="00620DD3" w:rsidRDefault="00852CE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PILNĪBĀ</w:t>
                      </w:r>
                      <w:r w:rsidR="00620DD3">
                        <w:rPr>
                          <w:sz w:val="16"/>
                        </w:rPr>
                        <w:t xml:space="preserve">                                                          PILNIBĀ</w:t>
                      </w:r>
                    </w:p>
                    <w:p w:rsidR="00620DD3" w:rsidRPr="00DC1764" w:rsidRDefault="00620DD3" w:rsidP="00DC176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NEATBILST MAN                                         ATBILST MAN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E6A14" w:rsidRDefault="000E6A14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6237"/>
        <w:gridCol w:w="465"/>
        <w:gridCol w:w="466"/>
        <w:gridCol w:w="466"/>
        <w:gridCol w:w="465"/>
        <w:gridCol w:w="466"/>
        <w:gridCol w:w="466"/>
        <w:gridCol w:w="466"/>
      </w:tblGrid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616451" w:rsidP="00616451">
            <w:pPr>
              <w:spacing w:before="20"/>
              <w:ind w:left="34"/>
              <w:jc w:val="right"/>
              <w:rPr>
                <w:sz w:val="20"/>
              </w:rPr>
            </w:pPr>
            <w:r>
              <w:rPr>
                <w:sz w:val="20"/>
              </w:rPr>
              <w:t>Parasti es spēju kontrolēt citus cilvēkus</w:t>
            </w:r>
            <w:r w:rsidR="00D20E74">
              <w:rPr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9A52B9" w:rsidP="005E70F7">
            <w:pPr>
              <w:spacing w:before="20"/>
              <w:ind w:left="34"/>
              <w:jc w:val="right"/>
              <w:rPr>
                <w:sz w:val="20"/>
              </w:rPr>
            </w:pPr>
            <w:r>
              <w:rPr>
                <w:sz w:val="20"/>
              </w:rPr>
              <w:t>Kopumā es nepievēršu uzmanību citu cilvēku emocijām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750C48" w:rsidP="005E70F7">
            <w:pPr>
              <w:spacing w:before="20"/>
              <w:ind w:left="34"/>
              <w:jc w:val="right"/>
              <w:rPr>
                <w:sz w:val="20"/>
              </w:rPr>
            </w:pPr>
            <w:r>
              <w:rPr>
                <w:sz w:val="20"/>
              </w:rPr>
              <w:t>K</w:t>
            </w:r>
            <w:r w:rsidR="006A1C48">
              <w:rPr>
                <w:sz w:val="20"/>
              </w:rPr>
              <w:t>ad</w:t>
            </w:r>
            <w:r>
              <w:rPr>
                <w:sz w:val="20"/>
              </w:rPr>
              <w:t xml:space="preserve"> es uzzinu</w:t>
            </w:r>
            <w:r w:rsidR="00E629BD">
              <w:rPr>
                <w:sz w:val="20"/>
              </w:rPr>
              <w:t xml:space="preserve"> </w:t>
            </w:r>
            <w:r w:rsidR="00C15B66">
              <w:rPr>
                <w:sz w:val="20"/>
              </w:rPr>
              <w:t>lieliskas ziņas</w:t>
            </w:r>
            <w:r w:rsidR="000E6A14">
              <w:rPr>
                <w:sz w:val="20"/>
              </w:rPr>
              <w:t>,</w:t>
            </w:r>
            <w:r w:rsidR="00E629BD">
              <w:rPr>
                <w:sz w:val="20"/>
              </w:rPr>
              <w:t xml:space="preserve"> man ir grūti uzreiz nomierināties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E629BD" w:rsidP="00887E79">
            <w:pPr>
              <w:pStyle w:val="Footer"/>
              <w:tabs>
                <w:tab w:val="clear" w:pos="4320"/>
                <w:tab w:val="clear" w:pos="8640"/>
              </w:tabs>
              <w:spacing w:before="20"/>
              <w:ind w:left="34"/>
              <w:jc w:val="right"/>
            </w:pPr>
            <w:r>
              <w:t xml:space="preserve">Man ir tendence katrā iespējā </w:t>
            </w:r>
            <w:r w:rsidR="00C15B66">
              <w:t xml:space="preserve">ieraudzīt </w:t>
            </w:r>
            <w:r>
              <w:t xml:space="preserve">grūtības, nevis </w:t>
            </w:r>
            <w:r w:rsidR="00750C48">
              <w:t xml:space="preserve">katrās </w:t>
            </w:r>
            <w:r w:rsidR="00C15B66">
              <w:t xml:space="preserve">grūtībās </w:t>
            </w:r>
            <w:r w:rsidR="00750C48">
              <w:t xml:space="preserve">saskatīt </w:t>
            </w:r>
            <w:r>
              <w:t>iespējas</w:t>
            </w:r>
            <w:r w:rsidR="00CF1CD4">
              <w:t xml:space="preserve"> 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CF1CD4" w:rsidP="005E70F7">
            <w:pPr>
              <w:spacing w:before="20"/>
              <w:ind w:left="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Kopumā man ir </w:t>
            </w:r>
            <w:r w:rsidR="00A741C8">
              <w:rPr>
                <w:sz w:val="20"/>
              </w:rPr>
              <w:t>negatīvs</w:t>
            </w:r>
            <w:r w:rsidR="00437E48" w:rsidRPr="00437E48">
              <w:rPr>
                <w:color w:val="7030A0"/>
                <w:sz w:val="20"/>
              </w:rPr>
              <w:t xml:space="preserve"> </w:t>
            </w:r>
            <w:r>
              <w:rPr>
                <w:sz w:val="20"/>
              </w:rPr>
              <w:t xml:space="preserve">skatījums uz lielāko daļu </w:t>
            </w:r>
            <w:r w:rsidR="00A741C8">
              <w:rPr>
                <w:sz w:val="20"/>
              </w:rPr>
              <w:t>no situācijām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373615" w:rsidP="005E70F7">
            <w:pPr>
              <w:spacing w:before="20"/>
              <w:ind w:left="34"/>
              <w:jc w:val="right"/>
              <w:rPr>
                <w:sz w:val="20"/>
              </w:rPr>
            </w:pPr>
            <w:r>
              <w:rPr>
                <w:sz w:val="20"/>
              </w:rPr>
              <w:t>Man nav daudz priecīgu atmiņu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373615" w:rsidP="005E70F7">
            <w:pPr>
              <w:spacing w:before="20"/>
              <w:ind w:left="34"/>
              <w:jc w:val="right"/>
              <w:rPr>
                <w:sz w:val="20"/>
              </w:rPr>
            </w:pPr>
            <w:r>
              <w:rPr>
                <w:sz w:val="20"/>
              </w:rPr>
              <w:t>Man nerada problēmas izprast citu vajadzības un vēlmes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413752" w:rsidP="00887E79">
            <w:pPr>
              <w:spacing w:before="20"/>
              <w:ind w:left="34" w:hanging="227"/>
              <w:jc w:val="right"/>
              <w:rPr>
                <w:sz w:val="20"/>
              </w:rPr>
            </w:pPr>
            <w:r>
              <w:rPr>
                <w:sz w:val="20"/>
              </w:rPr>
              <w:t>Kopumā e</w:t>
            </w:r>
            <w:r w:rsidR="003D7490" w:rsidRPr="006D7DB4">
              <w:rPr>
                <w:sz w:val="20"/>
              </w:rPr>
              <w:t>s</w:t>
            </w:r>
            <w:r w:rsidR="003D7490">
              <w:rPr>
                <w:sz w:val="20"/>
              </w:rPr>
              <w:t xml:space="preserve"> </w:t>
            </w:r>
            <w:r>
              <w:rPr>
                <w:sz w:val="20"/>
              </w:rPr>
              <w:t>ticu</w:t>
            </w:r>
            <w:r w:rsidR="00373615">
              <w:rPr>
                <w:sz w:val="20"/>
              </w:rPr>
              <w:t>, ka manā dzīvē viss nokārtosies uz lab</w:t>
            </w:r>
            <w:r w:rsidR="00A741C8">
              <w:rPr>
                <w:sz w:val="20"/>
              </w:rPr>
              <w:t>u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373615" w:rsidP="005E70F7">
            <w:pPr>
              <w:spacing w:before="20"/>
              <w:ind w:left="34"/>
              <w:jc w:val="right"/>
              <w:rPr>
                <w:sz w:val="20"/>
              </w:rPr>
            </w:pPr>
            <w:r>
              <w:rPr>
                <w:sz w:val="20"/>
              </w:rPr>
              <w:t>Man bieži ir grūtības atpazīt emocijas, kuras es izjūtu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6D7DB4" w:rsidP="005E70F7">
            <w:pPr>
              <w:pStyle w:val="Footer"/>
              <w:tabs>
                <w:tab w:val="clear" w:pos="4320"/>
                <w:tab w:val="clear" w:pos="8640"/>
              </w:tabs>
              <w:spacing w:before="20"/>
              <w:ind w:left="34"/>
              <w:jc w:val="right"/>
            </w:pPr>
            <w:r>
              <w:t xml:space="preserve">Man pietrūkst sociālo </w:t>
            </w:r>
            <w:r w:rsidR="00373615">
              <w:t>prasm</w:t>
            </w:r>
            <w:r>
              <w:t>ju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D259C5" w:rsidP="005E70F7">
            <w:pPr>
              <w:spacing w:before="20"/>
              <w:ind w:left="34"/>
              <w:jc w:val="right"/>
              <w:rPr>
                <w:sz w:val="20"/>
              </w:rPr>
            </w:pPr>
            <w:r>
              <w:rPr>
                <w:sz w:val="20"/>
              </w:rPr>
              <w:t>Man ir grūti pateikt citiem, k</w:t>
            </w:r>
            <w:r w:rsidR="006D7DB4">
              <w:rPr>
                <w:sz w:val="20"/>
              </w:rPr>
              <w:t>a es viņus mīlu, pat tad, kad</w:t>
            </w:r>
            <w:r>
              <w:rPr>
                <w:sz w:val="20"/>
              </w:rPr>
              <w:t xml:space="preserve"> to vēlos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D259C5" w:rsidP="005E70F7">
            <w:pPr>
              <w:pStyle w:val="Footer"/>
              <w:tabs>
                <w:tab w:val="clear" w:pos="4320"/>
                <w:tab w:val="clear" w:pos="8640"/>
              </w:tabs>
              <w:spacing w:before="20"/>
              <w:ind w:left="34"/>
              <w:jc w:val="right"/>
            </w:pPr>
            <w:r w:rsidRPr="00C15461">
              <w:t>Citi apbrīno</w:t>
            </w:r>
            <w:r w:rsidR="00C15B66" w:rsidRPr="00C15461">
              <w:t xml:space="preserve"> manu</w:t>
            </w:r>
            <w:r w:rsidRPr="00C15461">
              <w:t xml:space="preserve"> </w:t>
            </w:r>
            <w:r w:rsidR="00C15B66" w:rsidRPr="00C15461">
              <w:t>mierīgumu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9A52B9" w:rsidP="005E70F7">
            <w:pPr>
              <w:spacing w:before="20"/>
              <w:ind w:left="34"/>
              <w:jc w:val="right"/>
              <w:rPr>
                <w:sz w:val="20"/>
              </w:rPr>
            </w:pPr>
            <w:r>
              <w:rPr>
                <w:sz w:val="20"/>
              </w:rPr>
              <w:t>Reizēm, es esmu nomākts par savām tuvākajām attiecībām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376F41" w:rsidRDefault="006D7DB4" w:rsidP="005E70F7">
            <w:pPr>
              <w:spacing w:before="20"/>
              <w:ind w:left="34"/>
              <w:jc w:val="right"/>
              <w:rPr>
                <w:sz w:val="20"/>
              </w:rPr>
            </w:pPr>
            <w:r w:rsidRPr="00376F41">
              <w:rPr>
                <w:sz w:val="20"/>
              </w:rPr>
              <w:t>Man</w:t>
            </w:r>
            <w:r w:rsidR="00D259C5" w:rsidRPr="00376F41">
              <w:rPr>
                <w:sz w:val="20"/>
              </w:rPr>
              <w:t xml:space="preserve"> ir viegli pateikt citiem, cik </w:t>
            </w:r>
            <w:r w:rsidR="00C15B66" w:rsidRPr="00376F41">
              <w:rPr>
                <w:sz w:val="20"/>
              </w:rPr>
              <w:t>daudz</w:t>
            </w:r>
            <w:r w:rsidR="00D259C5" w:rsidRPr="00376F41">
              <w:rPr>
                <w:sz w:val="20"/>
              </w:rPr>
              <w:t xml:space="preserve"> viņi man patiesībā nozīmē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13752" w:rsidRPr="00376F41" w:rsidRDefault="00EA3781" w:rsidP="005E70F7">
            <w:pPr>
              <w:spacing w:before="20"/>
              <w:ind w:left="34" w:hanging="340"/>
              <w:jc w:val="right"/>
              <w:rPr>
                <w:sz w:val="20"/>
              </w:rPr>
            </w:pPr>
            <w:r>
              <w:rPr>
                <w:sz w:val="20"/>
              </w:rPr>
              <w:t>Kopumā es dodu priekšroku izklaidēm, nevis darbam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D259C5" w:rsidP="005E70F7">
            <w:pPr>
              <w:spacing w:before="20"/>
              <w:ind w:left="34" w:hanging="3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Man ir tendence iesaistīties </w:t>
            </w:r>
            <w:r w:rsidR="00930B6B">
              <w:rPr>
                <w:sz w:val="20"/>
              </w:rPr>
              <w:t>darbībās</w:t>
            </w:r>
            <w:r>
              <w:rPr>
                <w:sz w:val="20"/>
              </w:rPr>
              <w:t>, no kurām es vēlāk vēlos izkļūt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C15B66" w:rsidP="005E70F7">
            <w:pPr>
              <w:spacing w:before="20"/>
              <w:ind w:left="34"/>
              <w:jc w:val="right"/>
              <w:rPr>
                <w:sz w:val="20"/>
              </w:rPr>
            </w:pPr>
            <w:r w:rsidRPr="00C15461">
              <w:rPr>
                <w:sz w:val="20"/>
              </w:rPr>
              <w:t xml:space="preserve">Vairumā gadījumu es spēju lasīt cilvēku </w:t>
            </w:r>
            <w:r w:rsidR="00561F12" w:rsidRPr="00C15461">
              <w:rPr>
                <w:sz w:val="20"/>
              </w:rPr>
              <w:t>jūtas</w:t>
            </w:r>
            <w:r w:rsidRPr="00C15461">
              <w:rPr>
                <w:sz w:val="20"/>
              </w:rPr>
              <w:t xml:space="preserve"> kā atvērtu grāmatu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515347" w:rsidP="005E70F7">
            <w:pPr>
              <w:spacing w:before="20"/>
              <w:ind w:left="34"/>
              <w:jc w:val="right"/>
              <w:rPr>
                <w:sz w:val="20"/>
              </w:rPr>
            </w:pPr>
            <w:r>
              <w:rPr>
                <w:sz w:val="20"/>
              </w:rPr>
              <w:t>Parasti e</w:t>
            </w:r>
            <w:r w:rsidR="005E1DF2">
              <w:rPr>
                <w:sz w:val="20"/>
              </w:rPr>
              <w:t>s</w:t>
            </w:r>
            <w:r w:rsidR="009E5825">
              <w:rPr>
                <w:sz w:val="20"/>
              </w:rPr>
              <w:t xml:space="preserve"> spēju ietekmēt to</w:t>
            </w:r>
            <w:r w:rsidR="005E1DF2">
              <w:rPr>
                <w:sz w:val="20"/>
              </w:rPr>
              <w:t xml:space="preserve">, </w:t>
            </w:r>
            <w:r w:rsidR="009E5825">
              <w:rPr>
                <w:sz w:val="20"/>
              </w:rPr>
              <w:t>kā citi cilvēki jūtas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515347" w:rsidP="005E70F7">
            <w:pPr>
              <w:spacing w:before="20"/>
              <w:ind w:left="34" w:hanging="340"/>
              <w:jc w:val="right"/>
              <w:rPr>
                <w:sz w:val="20"/>
              </w:rPr>
            </w:pPr>
            <w:r>
              <w:rPr>
                <w:sz w:val="20"/>
              </w:rPr>
              <w:t>Parasti m</w:t>
            </w:r>
            <w:r w:rsidR="006C5675" w:rsidRPr="006D7DB4">
              <w:rPr>
                <w:sz w:val="20"/>
              </w:rPr>
              <w:t>an</w:t>
            </w:r>
            <w:r w:rsidR="006D6434">
              <w:rPr>
                <w:sz w:val="20"/>
              </w:rPr>
              <w:t xml:space="preserve"> ir grūti nomierināt dusmīgus cilvēkus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2D2DB8" w:rsidP="005E70F7">
            <w:pPr>
              <w:spacing w:before="20"/>
              <w:ind w:left="34"/>
              <w:jc w:val="right"/>
              <w:rPr>
                <w:sz w:val="20"/>
              </w:rPr>
            </w:pPr>
            <w:r>
              <w:rPr>
                <w:sz w:val="20"/>
              </w:rPr>
              <w:t>Man ir grūti kontrolēt situācijas, kas notiek</w:t>
            </w:r>
            <w:r w:rsidR="006D6434">
              <w:rPr>
                <w:sz w:val="20"/>
              </w:rPr>
              <w:t xml:space="preserve"> mājās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5E1DF2" w:rsidP="005E70F7">
            <w:pPr>
              <w:spacing w:before="20"/>
              <w:ind w:left="34"/>
              <w:jc w:val="right"/>
              <w:rPr>
                <w:sz w:val="20"/>
              </w:rPr>
            </w:pPr>
            <w:r>
              <w:rPr>
                <w:sz w:val="20"/>
              </w:rPr>
              <w:t>Es</w:t>
            </w:r>
            <w:r w:rsidR="006D6434">
              <w:rPr>
                <w:sz w:val="20"/>
              </w:rPr>
              <w:t xml:space="preserve"> ceru uz to labāko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6D6434" w:rsidP="000B41A0">
            <w:pPr>
              <w:spacing w:before="20"/>
              <w:ind w:left="34"/>
              <w:jc w:val="right"/>
              <w:rPr>
                <w:sz w:val="20"/>
              </w:rPr>
            </w:pPr>
            <w:r w:rsidRPr="00C15461">
              <w:rPr>
                <w:sz w:val="20"/>
              </w:rPr>
              <w:t xml:space="preserve">Citi man saka, ka viņi apbrīno manu </w:t>
            </w:r>
            <w:r w:rsidR="000B41A0">
              <w:rPr>
                <w:sz w:val="20"/>
              </w:rPr>
              <w:t>godīgumu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5B6CB3" w:rsidP="005E70F7">
            <w:pPr>
              <w:spacing w:before="20"/>
              <w:ind w:left="34"/>
              <w:jc w:val="right"/>
              <w:rPr>
                <w:sz w:val="20"/>
              </w:rPr>
            </w:pPr>
            <w:r>
              <w:rPr>
                <w:sz w:val="20"/>
                <w:lang w:val="lv-LV"/>
              </w:rPr>
              <w:t>Man tiešām nepatīk klausīties draugu problēmās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515347" w:rsidP="005E70F7">
            <w:pPr>
              <w:spacing w:before="20"/>
              <w:ind w:left="34"/>
              <w:jc w:val="right"/>
              <w:rPr>
                <w:sz w:val="20"/>
              </w:rPr>
            </w:pPr>
            <w:r>
              <w:rPr>
                <w:sz w:val="20"/>
              </w:rPr>
              <w:t>Parasti es</w:t>
            </w:r>
            <w:r w:rsidR="006C5675">
              <w:rPr>
                <w:sz w:val="20"/>
              </w:rPr>
              <w:t xml:space="preserve"> </w:t>
            </w:r>
            <w:r w:rsidR="00DF26AF">
              <w:rPr>
                <w:sz w:val="20"/>
              </w:rPr>
              <w:t>spēju iejusties “citu ādā” un izjust viņu emocijas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DF26AF" w:rsidP="005E70F7">
            <w:pPr>
              <w:spacing w:before="20"/>
              <w:ind w:left="34"/>
              <w:jc w:val="right"/>
              <w:rPr>
                <w:sz w:val="20"/>
              </w:rPr>
            </w:pPr>
            <w:r w:rsidRPr="00515347">
              <w:rPr>
                <w:sz w:val="20"/>
              </w:rPr>
              <w:t>Es uzskatu, ka man ir daudz vājību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DF26AF" w:rsidP="005E70F7">
            <w:pPr>
              <w:spacing w:before="20"/>
              <w:ind w:left="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Man ir grūti atteikties no lietām, kuras man ir zināmas un </w:t>
            </w:r>
            <w:r w:rsidR="002D2DB8">
              <w:rPr>
                <w:sz w:val="20"/>
              </w:rPr>
              <w:t>pa</w:t>
            </w:r>
            <w:r w:rsidR="005E1DF2">
              <w:rPr>
                <w:sz w:val="20"/>
              </w:rPr>
              <w:t xml:space="preserve">tīkamas 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AB6BA7" w:rsidP="00C15461">
            <w:pPr>
              <w:spacing w:before="20"/>
              <w:ind w:left="34"/>
              <w:jc w:val="right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 xml:space="preserve">Es vienmēr </w:t>
            </w:r>
            <w:r w:rsidR="00947B09">
              <w:rPr>
                <w:sz w:val="20"/>
                <w:lang w:eastAsia="en-GB"/>
              </w:rPr>
              <w:t>spēju atrast</w:t>
            </w:r>
            <w:r>
              <w:rPr>
                <w:sz w:val="20"/>
                <w:lang w:eastAsia="en-GB"/>
              </w:rPr>
              <w:t xml:space="preserve"> veidu</w:t>
            </w:r>
            <w:r w:rsidR="00DF26AF">
              <w:rPr>
                <w:sz w:val="20"/>
                <w:lang w:eastAsia="en-GB"/>
              </w:rPr>
              <w:t>, kā paust savu pieķeršanos citiem, kad es to vēlos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AB6BA7" w:rsidP="005E70F7">
            <w:pPr>
              <w:spacing w:before="20"/>
              <w:ind w:left="34"/>
              <w:jc w:val="right"/>
              <w:rPr>
                <w:sz w:val="20"/>
              </w:rPr>
            </w:pPr>
            <w:r w:rsidRPr="00C15461">
              <w:rPr>
                <w:sz w:val="20"/>
              </w:rPr>
              <w:t>Man liekas, ka man piemīt daudz labu īpašību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E724F1" w:rsidP="005E70F7">
            <w:pPr>
              <w:spacing w:before="20"/>
              <w:ind w:left="34"/>
              <w:jc w:val="right"/>
              <w:rPr>
                <w:sz w:val="20"/>
              </w:rPr>
            </w:pPr>
            <w:r w:rsidRPr="00C15461">
              <w:rPr>
                <w:sz w:val="20"/>
              </w:rPr>
              <w:t xml:space="preserve">Es mēdzu ātri </w:t>
            </w:r>
            <w:r w:rsidR="004B5AE5" w:rsidRPr="00C15461">
              <w:rPr>
                <w:sz w:val="20"/>
              </w:rPr>
              <w:t>sākt rīkoties</w:t>
            </w:r>
            <w:r w:rsidRPr="00C15461">
              <w:rPr>
                <w:sz w:val="20"/>
              </w:rPr>
              <w:t>, daudz neplānojot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437E48" w:rsidP="00C15461">
            <w:pPr>
              <w:spacing w:before="20"/>
              <w:jc w:val="right"/>
              <w:rPr>
                <w:sz w:val="20"/>
              </w:rPr>
            </w:pPr>
            <w:r w:rsidRPr="00C15461">
              <w:rPr>
                <w:sz w:val="20"/>
              </w:rPr>
              <w:t>M</w:t>
            </w:r>
            <w:r w:rsidR="00D77DB0" w:rsidRPr="00C15461">
              <w:rPr>
                <w:sz w:val="20"/>
              </w:rPr>
              <w:t>an ir grūti runāt par sa</w:t>
            </w:r>
            <w:r w:rsidRPr="00C15461">
              <w:rPr>
                <w:sz w:val="20"/>
              </w:rPr>
              <w:t xml:space="preserve">vām </w:t>
            </w:r>
            <w:r w:rsidR="002B2AE8" w:rsidRPr="00C15461">
              <w:rPr>
                <w:sz w:val="20"/>
              </w:rPr>
              <w:t>dziļi personiskajām</w:t>
            </w:r>
            <w:r w:rsidR="00E724F1" w:rsidRPr="00C15461">
              <w:rPr>
                <w:sz w:val="20"/>
              </w:rPr>
              <w:t xml:space="preserve"> jūtām pat ar saviem tuvākajiem draugiem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E724F1" w:rsidP="00C15461">
            <w:pPr>
              <w:tabs>
                <w:tab w:val="left" w:pos="2116"/>
                <w:tab w:val="right" w:pos="6021"/>
              </w:tabs>
              <w:spacing w:before="20"/>
              <w:ind w:left="34" w:hanging="346"/>
              <w:jc w:val="right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C15461">
              <w:rPr>
                <w:sz w:val="20"/>
              </w:rPr>
              <w:t xml:space="preserve">Es nespēju </w:t>
            </w:r>
            <w:r w:rsidR="00930B6B" w:rsidRPr="00C15461">
              <w:rPr>
                <w:sz w:val="20"/>
              </w:rPr>
              <w:t>paveikt darbības</w:t>
            </w:r>
            <w:r w:rsidRPr="00C15461">
              <w:rPr>
                <w:sz w:val="20"/>
              </w:rPr>
              <w:t xml:space="preserve"> tik labi kā citi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D95067" w:rsidP="005E70F7">
            <w:pPr>
              <w:spacing w:before="20"/>
              <w:ind w:left="34" w:hanging="346"/>
              <w:jc w:val="right"/>
              <w:rPr>
                <w:sz w:val="20"/>
              </w:rPr>
            </w:pPr>
            <w:r>
              <w:rPr>
                <w:sz w:val="20"/>
              </w:rPr>
              <w:t>Es nekad neesmu īsti pārliecināts par to, ko jūtu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126287" w:rsidP="005E70F7">
            <w:pPr>
              <w:spacing w:before="20"/>
              <w:ind w:left="34" w:hanging="346"/>
              <w:jc w:val="right"/>
              <w:rPr>
                <w:sz w:val="20"/>
              </w:rPr>
            </w:pPr>
            <w:r>
              <w:rPr>
                <w:sz w:val="20"/>
              </w:rPr>
              <w:t>Parasti e</w:t>
            </w:r>
            <w:r w:rsidR="00D95067">
              <w:rPr>
                <w:sz w:val="20"/>
              </w:rPr>
              <w:t>s spēju i</w:t>
            </w:r>
            <w:r w:rsidR="00C15B66">
              <w:rPr>
                <w:sz w:val="20"/>
              </w:rPr>
              <w:t>zpaust</w:t>
            </w:r>
            <w:r>
              <w:rPr>
                <w:sz w:val="20"/>
              </w:rPr>
              <w:t xml:space="preserve"> savas</w:t>
            </w:r>
            <w:r w:rsidR="00C15B66">
              <w:rPr>
                <w:sz w:val="20"/>
              </w:rPr>
              <w:t xml:space="preserve"> emocijas, ka</w:t>
            </w:r>
            <w:r w:rsidR="00D95067">
              <w:rPr>
                <w:sz w:val="20"/>
              </w:rPr>
              <w:t>d</w:t>
            </w:r>
            <w:r w:rsidR="00C15B66">
              <w:rPr>
                <w:sz w:val="20"/>
              </w:rPr>
              <w:t xml:space="preserve"> </w:t>
            </w:r>
            <w:r w:rsidR="00D95067">
              <w:rPr>
                <w:sz w:val="20"/>
              </w:rPr>
              <w:t>to vēlos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D95067" w:rsidP="005E70F7">
            <w:pPr>
              <w:spacing w:before="20"/>
              <w:ind w:left="34" w:hanging="346"/>
              <w:jc w:val="right"/>
              <w:rPr>
                <w:sz w:val="20"/>
              </w:rPr>
            </w:pPr>
            <w:r w:rsidRPr="004B5AE5">
              <w:rPr>
                <w:sz w:val="20"/>
              </w:rPr>
              <w:t xml:space="preserve">Kad es kādam nepiekrītu, man parasti ir viegli </w:t>
            </w:r>
            <w:r w:rsidR="002D2DB8" w:rsidRPr="004B5AE5">
              <w:rPr>
                <w:sz w:val="20"/>
              </w:rPr>
              <w:t xml:space="preserve">to </w:t>
            </w:r>
            <w:r w:rsidRPr="004B5AE5">
              <w:rPr>
                <w:sz w:val="20"/>
              </w:rPr>
              <w:t>pateikt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0F3EFA" w:rsidP="005E70F7">
            <w:pPr>
              <w:spacing w:before="20"/>
              <w:ind w:left="34" w:hanging="346"/>
              <w:jc w:val="right"/>
              <w:rPr>
                <w:sz w:val="20"/>
              </w:rPr>
            </w:pPr>
            <w:r w:rsidRPr="00C15461">
              <w:rPr>
                <w:sz w:val="20"/>
              </w:rPr>
              <w:t>Man</w:t>
            </w:r>
            <w:r w:rsidR="006C5675" w:rsidRPr="00C15461">
              <w:rPr>
                <w:sz w:val="20"/>
              </w:rPr>
              <w:t xml:space="preserve"> </w:t>
            </w:r>
            <w:r w:rsidR="00CA7415" w:rsidRPr="00C15461">
              <w:rPr>
                <w:sz w:val="20"/>
              </w:rPr>
              <w:t xml:space="preserve">ir grūti </w:t>
            </w:r>
            <w:r w:rsidR="00561F12" w:rsidRPr="00C15461">
              <w:rPr>
                <w:sz w:val="20"/>
              </w:rPr>
              <w:t>saglabāt</w:t>
            </w:r>
            <w:r w:rsidR="00CA7415" w:rsidRPr="00C15461">
              <w:rPr>
                <w:sz w:val="20"/>
              </w:rPr>
              <w:t xml:space="preserve"> </w:t>
            </w:r>
            <w:r w:rsidR="00C15B66" w:rsidRPr="00C15461">
              <w:rPr>
                <w:sz w:val="20"/>
              </w:rPr>
              <w:t>savu motivāciju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0F3EFA" w:rsidRDefault="00CA7415" w:rsidP="005E70F7">
            <w:pPr>
              <w:spacing w:before="20"/>
              <w:ind w:left="34" w:hanging="346"/>
              <w:jc w:val="right"/>
              <w:rPr>
                <w:sz w:val="20"/>
                <w:lang w:val="it-IT"/>
              </w:rPr>
            </w:pPr>
            <w:r w:rsidRPr="000F3EFA">
              <w:rPr>
                <w:sz w:val="20"/>
                <w:lang w:val="it-IT"/>
              </w:rPr>
              <w:t>Es zinu</w:t>
            </w:r>
            <w:r w:rsidR="000F3EFA" w:rsidRPr="000F3EFA">
              <w:rPr>
                <w:sz w:val="20"/>
                <w:lang w:val="it-IT"/>
              </w:rPr>
              <w:t>,</w:t>
            </w:r>
            <w:r w:rsidRPr="000F3EFA">
              <w:rPr>
                <w:sz w:val="20"/>
                <w:lang w:val="it-IT"/>
              </w:rPr>
              <w:t xml:space="preserve"> kā izkļūt no negatīva noskaņojuma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126287" w:rsidP="005E70F7">
            <w:pPr>
              <w:spacing w:before="20"/>
              <w:ind w:left="34" w:hanging="346"/>
              <w:jc w:val="right"/>
              <w:rPr>
                <w:sz w:val="20"/>
              </w:rPr>
            </w:pPr>
            <w:r>
              <w:rPr>
                <w:sz w:val="20"/>
              </w:rPr>
              <w:t>Kopumā m</w:t>
            </w:r>
            <w:r w:rsidR="000F3EFA">
              <w:rPr>
                <w:sz w:val="20"/>
              </w:rPr>
              <w:t>an</w:t>
            </w:r>
            <w:r w:rsidR="00CA7415">
              <w:rPr>
                <w:sz w:val="20"/>
              </w:rPr>
              <w:t xml:space="preserve"> ir grūti raksturot savas jūtas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C15461" w:rsidRDefault="00CA7415" w:rsidP="00C15461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Man ir grūti nejusties skumji</w:t>
            </w:r>
            <w:r w:rsidR="000F3EFA">
              <w:rPr>
                <w:sz w:val="20"/>
              </w:rPr>
              <w:t>,</w:t>
            </w:r>
            <w:r>
              <w:rPr>
                <w:sz w:val="20"/>
              </w:rPr>
              <w:t xml:space="preserve"> kad kāds ma</w:t>
            </w:r>
            <w:r w:rsidR="00C15461">
              <w:rPr>
                <w:sz w:val="20"/>
              </w:rPr>
              <w:t>n stāsta, ka ar viņu ir noticis</w:t>
            </w:r>
          </w:p>
          <w:p w:rsidR="000E6A14" w:rsidRDefault="00C15461" w:rsidP="00C15461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kaut </w:t>
            </w:r>
            <w:r w:rsidR="00CA7415">
              <w:rPr>
                <w:sz w:val="20"/>
              </w:rPr>
              <w:t>kas slikts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 w:rsidTr="00376F41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CA7415" w:rsidP="005E70F7">
            <w:pPr>
              <w:spacing w:before="20"/>
              <w:ind w:left="34" w:hanging="3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Kad mani kaut kas pārsteidz, man ir grūti </w:t>
            </w:r>
            <w:r w:rsidR="00C15B66">
              <w:rPr>
                <w:sz w:val="20"/>
              </w:rPr>
              <w:t>par to nedomāt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CA7415" w:rsidP="005E70F7">
            <w:pPr>
              <w:spacing w:before="20"/>
              <w:ind w:left="34" w:hanging="346"/>
              <w:jc w:val="right"/>
              <w:rPr>
                <w:sz w:val="20"/>
              </w:rPr>
            </w:pPr>
            <w:r w:rsidRPr="00C15461">
              <w:rPr>
                <w:sz w:val="20"/>
              </w:rPr>
              <w:t>Es bieži domāju par savām jūtām</w:t>
            </w:r>
            <w:r w:rsidR="009A52B9">
              <w:rPr>
                <w:sz w:val="20"/>
              </w:rPr>
              <w:t xml:space="preserve"> un emocijām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 w:rsidTr="00376F4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CA7415" w:rsidP="005E70F7">
            <w:pPr>
              <w:pStyle w:val="Footer"/>
              <w:tabs>
                <w:tab w:val="clear" w:pos="4320"/>
                <w:tab w:val="clear" w:pos="8640"/>
              </w:tabs>
              <w:spacing w:before="20"/>
              <w:ind w:left="34" w:hanging="346"/>
              <w:jc w:val="right"/>
            </w:pPr>
            <w:r w:rsidRPr="008B0B12">
              <w:t xml:space="preserve">Es biežāk mēdzu </w:t>
            </w:r>
            <w:r>
              <w:t xml:space="preserve">saskatīt “glāzi </w:t>
            </w:r>
            <w:r w:rsidR="000F3EFA">
              <w:t>pustukšu</w:t>
            </w:r>
            <w:r>
              <w:t>”</w:t>
            </w:r>
            <w:r w:rsidR="000F3EFA">
              <w:t xml:space="preserve">, </w:t>
            </w:r>
            <w:r>
              <w:t>nevis “</w:t>
            </w:r>
            <w:r w:rsidR="000F3EFA">
              <w:t>puspilnu</w:t>
            </w:r>
            <w:r>
              <w:t>”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 w:rsidTr="00376F41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CA7415" w:rsidP="005E70F7">
            <w:pPr>
              <w:spacing w:before="20"/>
              <w:ind w:left="34" w:hanging="3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Man bieži ir grūti </w:t>
            </w:r>
            <w:r w:rsidR="00CD1775">
              <w:rPr>
                <w:sz w:val="20"/>
              </w:rPr>
              <w:t xml:space="preserve">paraudzīties </w:t>
            </w:r>
            <w:r w:rsidR="00561F12">
              <w:rPr>
                <w:sz w:val="20"/>
              </w:rPr>
              <w:t>uz notikumiem</w:t>
            </w:r>
            <w:r>
              <w:rPr>
                <w:sz w:val="20"/>
              </w:rPr>
              <w:t xml:space="preserve"> no cita cilvēka skatu punkta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</w:tbl>
    <w:p w:rsidR="00CD1775" w:rsidRDefault="00CD1775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6237"/>
        <w:gridCol w:w="465"/>
        <w:gridCol w:w="466"/>
        <w:gridCol w:w="466"/>
        <w:gridCol w:w="465"/>
        <w:gridCol w:w="466"/>
        <w:gridCol w:w="466"/>
        <w:gridCol w:w="466"/>
      </w:tblGrid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5B6ECE" w:rsidP="005E70F7">
            <w:pPr>
              <w:spacing w:before="20"/>
              <w:jc w:val="right"/>
              <w:rPr>
                <w:sz w:val="20"/>
              </w:rPr>
            </w:pPr>
            <w:r>
              <w:rPr>
                <w:noProof/>
                <w:sz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3569970</wp:posOffset>
                      </wp:positionH>
                      <wp:positionV relativeFrom="paragraph">
                        <wp:posOffset>-321945</wp:posOffset>
                      </wp:positionV>
                      <wp:extent cx="2581275" cy="285750"/>
                      <wp:effectExtent l="0" t="1905" r="1905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2CEF" w:rsidRDefault="00852CEF" w:rsidP="00852CEF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   PILNĪBĀ                                                          PILNIBĀ</w:t>
                                  </w:r>
                                </w:p>
                                <w:p w:rsidR="00852CEF" w:rsidRPr="00DC1764" w:rsidRDefault="00852CEF" w:rsidP="00852CEF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NEATBILST MAN                                         ATBILST MAN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281.1pt;margin-top:-25.35pt;width:203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" stroked="f">
                      <v:textbox inset="0,0,0,0">
                        <w:txbxContent>
                          <w:p w:rsidR="00852CEF" w:rsidRDefault="00852CEF" w:rsidP="00852CE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PILNĪBĀ                                                          PILNIBĀ</w:t>
                            </w:r>
                          </w:p>
                          <w:p w:rsidR="00852CEF" w:rsidRPr="00DC1764" w:rsidRDefault="00852CEF" w:rsidP="00852CE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NEATBILST MAN                                         ATBILST MAN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1775">
              <w:rPr>
                <w:sz w:val="20"/>
              </w:rPr>
              <w:t>Esmu sekotājs, nevis vadītājs</w:t>
            </w:r>
            <w:r w:rsidR="000E6A14">
              <w:rPr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CD1775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Man tuvie cilvēki beži vien sūdzas, ka es pret viņiem slikti izturos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CD1775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Bieži vien es nespēju saprast</w:t>
            </w:r>
            <w:r w:rsidR="00C15B66">
              <w:rPr>
                <w:sz w:val="20"/>
              </w:rPr>
              <w:t>,</w:t>
            </w:r>
            <w:r w:rsidR="000701BC">
              <w:rPr>
                <w:sz w:val="20"/>
              </w:rPr>
              <w:t xml:space="preserve"> kādu emociju es </w:t>
            </w:r>
            <w:r>
              <w:rPr>
                <w:sz w:val="20"/>
              </w:rPr>
              <w:t>jūtu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6A1C48" w:rsidRDefault="00CD1775" w:rsidP="006A1C48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Es nespētu ietekmēt citu cilvēku jūtas, pat, ja to gribētu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Pr="006A1C48" w:rsidRDefault="00CD1775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Ja esmu uz kādu greizsirdīgs, man i</w:t>
            </w:r>
            <w:r w:rsidR="00C15B66" w:rsidRPr="006A1C48">
              <w:rPr>
                <w:sz w:val="20"/>
              </w:rPr>
              <w:t>r grūti neizturēties pret viņu</w:t>
            </w:r>
            <w:r w:rsidRPr="006A1C48">
              <w:rPr>
                <w:sz w:val="20"/>
              </w:rPr>
              <w:t xml:space="preserve"> slikti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6A1C48" w:rsidRDefault="000F3EFA" w:rsidP="005E70F7">
            <w:pPr>
              <w:spacing w:before="20"/>
              <w:jc w:val="right"/>
              <w:rPr>
                <w:sz w:val="20"/>
                <w:lang w:val="lv-LV"/>
              </w:rPr>
            </w:pPr>
            <w:r w:rsidRPr="006A1C48">
              <w:rPr>
                <w:sz w:val="20"/>
                <w:lang w:val="lv-LV"/>
              </w:rPr>
              <w:t>Situācijās, kurās citi jūtas ērti, es mēdzu satraukties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Pr="006A1C48" w:rsidRDefault="00D82AEF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  <w:lang w:val="lv-LV"/>
              </w:rPr>
              <w:t xml:space="preserve">Man ir grūti just līdzi citiem cilvēkiem viņu nelaimēs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6A1C48" w:rsidRDefault="006C5675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Pagātnē</w:t>
            </w:r>
            <w:r w:rsidR="005C0377" w:rsidRPr="006A1C48">
              <w:rPr>
                <w:sz w:val="20"/>
              </w:rPr>
              <w:t xml:space="preserve"> esmu guvis atzinību p</w:t>
            </w:r>
            <w:r w:rsidR="00111653">
              <w:rPr>
                <w:sz w:val="20"/>
              </w:rPr>
              <w:t xml:space="preserve">ar kāda cita </w:t>
            </w:r>
            <w:r w:rsidR="00812074" w:rsidRPr="006A1C48">
              <w:rPr>
                <w:sz w:val="20"/>
              </w:rPr>
              <w:t>ieguldīto darbu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Pr="006A1C48" w:rsidRDefault="00812074" w:rsidP="005E70F7">
            <w:pPr>
              <w:spacing w:before="20"/>
              <w:jc w:val="right"/>
              <w:rPr>
                <w:sz w:val="20"/>
                <w:lang w:val="it-IT"/>
              </w:rPr>
            </w:pPr>
            <w:r w:rsidRPr="006A1C48">
              <w:rPr>
                <w:sz w:val="20"/>
                <w:lang w:val="it-IT"/>
              </w:rPr>
              <w:t>Kopumā e</w:t>
            </w:r>
            <w:r w:rsidR="005C0377" w:rsidRPr="006A1C48">
              <w:rPr>
                <w:sz w:val="20"/>
                <w:lang w:val="it-IT"/>
              </w:rPr>
              <w:t xml:space="preserve">s </w:t>
            </w:r>
            <w:r w:rsidR="000F3EFA" w:rsidRPr="006A1C48">
              <w:rPr>
                <w:sz w:val="20"/>
                <w:lang w:val="it-IT"/>
              </w:rPr>
              <w:t>viegli</w:t>
            </w:r>
            <w:r w:rsidR="004B5AE5" w:rsidRPr="006A1C48">
              <w:rPr>
                <w:sz w:val="20"/>
                <w:lang w:val="it-IT"/>
              </w:rPr>
              <w:t xml:space="preserve"> un ātri</w:t>
            </w:r>
            <w:r w:rsidR="005C0377" w:rsidRPr="006A1C48">
              <w:rPr>
                <w:sz w:val="20"/>
                <w:lang w:val="it-IT"/>
              </w:rPr>
              <w:t xml:space="preserve"> </w:t>
            </w:r>
            <w:r w:rsidR="00561F12" w:rsidRPr="006A1C48">
              <w:rPr>
                <w:sz w:val="20"/>
                <w:lang w:val="it-IT"/>
              </w:rPr>
              <w:t>pielāgojos</w:t>
            </w:r>
            <w:r w:rsidR="005C0377" w:rsidRPr="006A1C48">
              <w:rPr>
                <w:sz w:val="20"/>
                <w:lang w:val="it-IT"/>
              </w:rPr>
              <w:t xml:space="preserve"> pārmaiņām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6A1C48" w:rsidRDefault="000701BC" w:rsidP="006A1C48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Es domāju</w:t>
            </w:r>
            <w:r w:rsidR="00C15B66" w:rsidRPr="006A1C48">
              <w:rPr>
                <w:sz w:val="20"/>
              </w:rPr>
              <w:t>, ka man nav nekādas varas pā</w:t>
            </w:r>
            <w:r w:rsidR="005C0377" w:rsidRPr="006A1C48">
              <w:rPr>
                <w:sz w:val="20"/>
              </w:rPr>
              <w:t xml:space="preserve">r citu cilvēku </w:t>
            </w:r>
            <w:r w:rsidR="00812074" w:rsidRPr="006A1C48">
              <w:rPr>
                <w:sz w:val="20"/>
              </w:rPr>
              <w:t>jūtām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Pr="006A1C48" w:rsidRDefault="005C0377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Man ir daudz iemeslu, lai viegli nepadotos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6A1C48" w:rsidRDefault="005C0377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Man patīk piepūlēties, pat lietās, kuras nav īpaši svarīgas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Pr="006A1C48" w:rsidRDefault="005C0377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Es vienmēr uzņemos atbildību, kad izdaru kaut ko nepareiz</w:t>
            </w:r>
            <w:r w:rsidR="00947B09" w:rsidRPr="006A1C48">
              <w:rPr>
                <w:sz w:val="20"/>
              </w:rPr>
              <w:t>i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6A1C48" w:rsidRDefault="009F2BCC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Es mēdzu bieži mainīt savas domas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Pr="006A1C48" w:rsidRDefault="0045473E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Ka</w:t>
            </w:r>
            <w:r w:rsidR="009F2BCC" w:rsidRPr="006A1C48">
              <w:rPr>
                <w:sz w:val="20"/>
              </w:rPr>
              <w:t>d</w:t>
            </w:r>
            <w:r w:rsidRPr="006A1C48">
              <w:rPr>
                <w:sz w:val="20"/>
              </w:rPr>
              <w:t xml:space="preserve"> </w:t>
            </w:r>
            <w:r w:rsidR="009F2BCC" w:rsidRPr="006A1C48">
              <w:rPr>
                <w:sz w:val="20"/>
              </w:rPr>
              <w:t xml:space="preserve">es </w:t>
            </w:r>
            <w:r w:rsidR="00C15B66" w:rsidRPr="006A1C48">
              <w:rPr>
                <w:sz w:val="20"/>
              </w:rPr>
              <w:t>kādam</w:t>
            </w:r>
            <w:r w:rsidR="009F2BCC" w:rsidRPr="006A1C48">
              <w:rPr>
                <w:sz w:val="20"/>
              </w:rPr>
              <w:t xml:space="preserve"> </w:t>
            </w:r>
            <w:r w:rsidRPr="006A1C48">
              <w:rPr>
                <w:sz w:val="20"/>
              </w:rPr>
              <w:t>argumentēju</w:t>
            </w:r>
            <w:r w:rsidR="009F2BCC" w:rsidRPr="006A1C48">
              <w:rPr>
                <w:sz w:val="20"/>
              </w:rPr>
              <w:t xml:space="preserve">, </w:t>
            </w:r>
            <w:r w:rsidRPr="006A1C48">
              <w:rPr>
                <w:sz w:val="20"/>
              </w:rPr>
              <w:t xml:space="preserve">redzu tikai savu </w:t>
            </w:r>
            <w:r w:rsidR="00C15B66" w:rsidRPr="006A1C48">
              <w:rPr>
                <w:sz w:val="20"/>
              </w:rPr>
              <w:t>viedokli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6A1C48" w:rsidRDefault="0045473E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 xml:space="preserve">Beigu beigās </w:t>
            </w:r>
            <w:r w:rsidR="000701BC" w:rsidRPr="006A1C48">
              <w:rPr>
                <w:sz w:val="20"/>
              </w:rPr>
              <w:t>viss</w:t>
            </w:r>
            <w:r w:rsidRPr="006A1C48">
              <w:rPr>
                <w:sz w:val="20"/>
              </w:rPr>
              <w:t xml:space="preserve"> mēdz nokārtoties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Pr="006A1C48" w:rsidRDefault="00C15B66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Ka</w:t>
            </w:r>
            <w:r w:rsidR="0045473E" w:rsidRPr="006A1C48">
              <w:rPr>
                <w:sz w:val="20"/>
              </w:rPr>
              <w:t>d</w:t>
            </w:r>
            <w:r w:rsidRPr="006A1C48">
              <w:rPr>
                <w:sz w:val="20"/>
              </w:rPr>
              <w:t xml:space="preserve"> </w:t>
            </w:r>
            <w:r w:rsidR="0045473E" w:rsidRPr="006A1C48">
              <w:rPr>
                <w:sz w:val="20"/>
              </w:rPr>
              <w:t xml:space="preserve">es kādam nepiekrītu, es labāk paklusēju, nevis </w:t>
            </w:r>
            <w:r w:rsidRPr="006A1C48">
              <w:rPr>
                <w:sz w:val="20"/>
              </w:rPr>
              <w:t>rīkoju</w:t>
            </w:r>
            <w:r w:rsidR="0045473E" w:rsidRPr="006A1C48">
              <w:rPr>
                <w:sz w:val="20"/>
              </w:rPr>
              <w:t xml:space="preserve"> skandālu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A5712C" w:rsidP="006A1C48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Ja es gribētu, man būtu viegli kādam likt justies slikti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A5712C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Es sevi raksturotu kā mierīgu cilvēku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A5712C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Man bieži ir grūti izrādīt savu pieķeršanos sev tuviem cilvēkiem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A5712C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Ir daudzi iemesli, lai gaidītu dzīvē to sliktāko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812074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Parasti m</w:t>
            </w:r>
            <w:r w:rsidR="006C5675" w:rsidRPr="006A1C48">
              <w:rPr>
                <w:sz w:val="20"/>
              </w:rPr>
              <w:t>an</w:t>
            </w:r>
            <w:r w:rsidR="00D8656A" w:rsidRPr="006A1C48">
              <w:rPr>
                <w:sz w:val="20"/>
              </w:rPr>
              <w:t xml:space="preserve"> ir grūti skaidri izteikties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D8656A" w:rsidP="005E70F7">
            <w:pPr>
              <w:spacing w:before="20"/>
              <w:jc w:val="right"/>
              <w:rPr>
                <w:sz w:val="20"/>
              </w:rPr>
            </w:pPr>
            <w:r w:rsidRPr="00D53F46">
              <w:rPr>
                <w:sz w:val="20"/>
              </w:rPr>
              <w:t>Es neiebilstu pret biežām ikdienas ritma izmaiņām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52029B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Pret vairumu citu cilvēku tiek izrādīta lielāka patika nekā pret mani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9C4515" w:rsidP="005E70F7">
            <w:pPr>
              <w:spacing w:before="20"/>
              <w:jc w:val="right"/>
              <w:rPr>
                <w:sz w:val="20"/>
              </w:rPr>
            </w:pPr>
            <w:r w:rsidRPr="001A3DEF">
              <w:rPr>
                <w:sz w:val="20"/>
              </w:rPr>
              <w:t>Man tuvie cilvēki reti sūdzas par to</w:t>
            </w:r>
            <w:r w:rsidR="008E405B" w:rsidRPr="001A3DEF">
              <w:rPr>
                <w:sz w:val="20"/>
              </w:rPr>
              <w:t xml:space="preserve">, </w:t>
            </w:r>
            <w:r w:rsidRPr="001A3DEF">
              <w:rPr>
                <w:sz w:val="20"/>
              </w:rPr>
              <w:t>kā es pret viņiem izturos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8E405B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Man</w:t>
            </w:r>
            <w:r w:rsidR="009C4515">
              <w:rPr>
                <w:sz w:val="20"/>
              </w:rPr>
              <w:t xml:space="preserve"> ir grūti izrādīt emocijas tā</w:t>
            </w:r>
            <w:r w:rsidR="00930B6B">
              <w:rPr>
                <w:sz w:val="20"/>
              </w:rPr>
              <w:t>dā veidā, kā</w:t>
            </w:r>
            <w:r w:rsidR="00561F12">
              <w:rPr>
                <w:sz w:val="20"/>
              </w:rPr>
              <w:t>dā</w:t>
            </w:r>
            <w:r w:rsidR="00930B6B">
              <w:rPr>
                <w:sz w:val="20"/>
              </w:rPr>
              <w:t xml:space="preserve"> es to vēlēto</w:t>
            </w:r>
            <w:r w:rsidR="009C4515">
              <w:rPr>
                <w:sz w:val="20"/>
              </w:rPr>
              <w:t>s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634F06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Kopumā es spēju pielāgoties </w:t>
            </w:r>
            <w:r w:rsidR="00C15B66">
              <w:rPr>
                <w:sz w:val="20"/>
              </w:rPr>
              <w:t>jaunai videi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4D4A6F" w:rsidRDefault="006A1C48" w:rsidP="006A1C48">
            <w:pPr>
              <w:spacing w:before="20"/>
              <w:jc w:val="right"/>
              <w:rPr>
                <w:sz w:val="20"/>
              </w:rPr>
            </w:pPr>
            <w:r w:rsidRPr="004D4A6F">
              <w:rPr>
                <w:sz w:val="20"/>
              </w:rPr>
              <w:t>M</w:t>
            </w:r>
            <w:r w:rsidR="00634F06" w:rsidRPr="004D4A6F">
              <w:rPr>
                <w:sz w:val="20"/>
              </w:rPr>
              <w:t>an bieži ir grūtības pielāgot savu dzīvi attiecīgiem apstākļiem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Pr="004D4A6F" w:rsidRDefault="008E405B" w:rsidP="005E70F7">
            <w:pPr>
              <w:spacing w:before="20"/>
              <w:jc w:val="right"/>
              <w:rPr>
                <w:sz w:val="20"/>
              </w:rPr>
            </w:pPr>
            <w:r w:rsidRPr="004D4A6F">
              <w:rPr>
                <w:sz w:val="20"/>
              </w:rPr>
              <w:t xml:space="preserve">Uzskatu, ka esmu labs </w:t>
            </w:r>
            <w:r w:rsidR="000A2C76" w:rsidRPr="004D4A6F">
              <w:rPr>
                <w:sz w:val="20"/>
              </w:rPr>
              <w:t>starpnieks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6C5675" w:rsidRDefault="00971B94" w:rsidP="005E70F7">
            <w:pPr>
              <w:spacing w:before="20"/>
              <w:jc w:val="right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Es </w:t>
            </w:r>
            <w:r w:rsidR="00634F06">
              <w:rPr>
                <w:sz w:val="20"/>
              </w:rPr>
              <w:t xml:space="preserve">spēju </w:t>
            </w:r>
            <w:r w:rsidR="00634F06" w:rsidRPr="00561F12">
              <w:rPr>
                <w:sz w:val="20"/>
              </w:rPr>
              <w:t xml:space="preserve">efektīvi </w:t>
            </w:r>
            <w:r w:rsidR="00561F12" w:rsidRPr="00561F12">
              <w:rPr>
                <w:sz w:val="20"/>
              </w:rPr>
              <w:t>sadarboties</w:t>
            </w:r>
            <w:r w:rsidR="00634F06" w:rsidRPr="00561F12">
              <w:rPr>
                <w:sz w:val="20"/>
              </w:rPr>
              <w:t xml:space="preserve"> ar cilvēkiem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634F06" w:rsidP="005E70F7">
            <w:pPr>
              <w:spacing w:before="20"/>
              <w:jc w:val="right"/>
              <w:rPr>
                <w:sz w:val="20"/>
              </w:rPr>
            </w:pPr>
            <w:r w:rsidRPr="004B5AE5">
              <w:rPr>
                <w:sz w:val="20"/>
              </w:rPr>
              <w:t xml:space="preserve">Kopumā esmu </w:t>
            </w:r>
            <w:r w:rsidR="004B5AE5" w:rsidRPr="004B5AE5">
              <w:rPr>
                <w:sz w:val="20"/>
              </w:rPr>
              <w:t>cilvēks</w:t>
            </w:r>
            <w:r w:rsidR="000A2C76">
              <w:rPr>
                <w:sz w:val="20"/>
              </w:rPr>
              <w:t>, kurš ir ļoti motivēts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634F06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Bērnībā esmu kaut ko nozadzis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2965A4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Kopumā</w:t>
            </w:r>
            <w:r w:rsidR="00634F06">
              <w:rPr>
                <w:sz w:val="20"/>
              </w:rPr>
              <w:t xml:space="preserve"> esmu apmierināts ar savu dzīvi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634F06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Man ir grūti sevi kontrolēt, kad esmu ārkārtīgi priecīgs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157433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Man ir viegli saglabāt koncentrēšanos vienai darbībai</w:t>
            </w:r>
            <w:r w:rsidR="00634F06">
              <w:rPr>
                <w:sz w:val="20"/>
              </w:rPr>
              <w:t xml:space="preserve"> </w:t>
            </w:r>
            <w:r w:rsidR="000E6A14">
              <w:rPr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6F5975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Ka</w:t>
            </w:r>
            <w:r w:rsidR="00634F06">
              <w:rPr>
                <w:sz w:val="20"/>
              </w:rPr>
              <w:t>d</w:t>
            </w:r>
            <w:r>
              <w:rPr>
                <w:sz w:val="20"/>
              </w:rPr>
              <w:t xml:space="preserve"> </w:t>
            </w:r>
            <w:r w:rsidR="00634F06">
              <w:rPr>
                <w:sz w:val="20"/>
              </w:rPr>
              <w:t xml:space="preserve">es pieņemu </w:t>
            </w:r>
            <w:r w:rsidR="002965A4">
              <w:rPr>
                <w:sz w:val="20"/>
              </w:rPr>
              <w:t xml:space="preserve">kādu </w:t>
            </w:r>
            <w:r w:rsidR="00634F06">
              <w:rPr>
                <w:sz w:val="20"/>
              </w:rPr>
              <w:t>lēmumu, es vienmēr pārliecinos, ka tas ir pareizs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6F5975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Ja</w:t>
            </w:r>
            <w:r w:rsidR="002965A4">
              <w:rPr>
                <w:sz w:val="20"/>
              </w:rPr>
              <w:t xml:space="preserve"> e</w:t>
            </w:r>
            <w:r>
              <w:rPr>
                <w:sz w:val="20"/>
              </w:rPr>
              <w:t>s aizietu uz “aklo randiņu”, otrs cilvēks būtu vīlies manā izskatā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9A52B9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Kopumā man ir grūti saprasties ar citiem cilvēkiem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Pr="00376F41" w:rsidRDefault="009A52B9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Man ir viegli noteikt, ko citi domā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1A3DEF" w:rsidRPr="00376F41" w:rsidRDefault="008158EC" w:rsidP="008158EC">
            <w:pPr>
              <w:spacing w:before="20"/>
              <w:jc w:val="right"/>
              <w:rPr>
                <w:sz w:val="20"/>
              </w:rPr>
            </w:pPr>
            <w:r w:rsidRPr="00376F41">
              <w:rPr>
                <w:sz w:val="20"/>
              </w:rPr>
              <w:t>Es labi spēju regulēt savu stresa līmeni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Pr="006A1C48" w:rsidRDefault="007D642F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Neuzskatu, ka esmu nekam nederīgs cilvēks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6A1C48" w:rsidRDefault="007D642F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Man</w:t>
            </w:r>
            <w:r w:rsidR="00A85B07" w:rsidRPr="006A1C48">
              <w:rPr>
                <w:sz w:val="20"/>
              </w:rPr>
              <w:t xml:space="preserve"> ir grūti regulēt savas emocijas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E8234A" w:rsidRPr="006A1C48" w:rsidRDefault="00F66DA0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 xml:space="preserve">Ar </w:t>
            </w:r>
            <w:r w:rsidR="00E8234A" w:rsidRPr="006A1C48">
              <w:rPr>
                <w:sz w:val="20"/>
              </w:rPr>
              <w:t>lielāko daļu</w:t>
            </w:r>
            <w:r w:rsidRPr="006A1C48">
              <w:rPr>
                <w:sz w:val="20"/>
              </w:rPr>
              <w:t xml:space="preserve"> grūtību savā dzīvē es spēju tikt galā mierīgā un nosvērtā </w:t>
            </w:r>
          </w:p>
          <w:p w:rsidR="000E6A14" w:rsidRPr="006A1C48" w:rsidRDefault="00F66DA0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 xml:space="preserve">veidā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6A1C48" w:rsidRDefault="00E8234A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Ja</w:t>
            </w:r>
            <w:r w:rsidR="002965A4" w:rsidRPr="006A1C48">
              <w:rPr>
                <w:sz w:val="20"/>
              </w:rPr>
              <w:t xml:space="preserve"> e</w:t>
            </w:r>
            <w:r w:rsidRPr="006A1C48">
              <w:rPr>
                <w:sz w:val="20"/>
              </w:rPr>
              <w:t>s gribētu, man būtu viegli kādu sadusmot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Pr="006A1C48" w:rsidRDefault="00E8234A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Kopumā es sev patīku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6A1C48" w:rsidRDefault="009A52B9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Man ir viegli piedot citiem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Pr="006A1C48" w:rsidRDefault="00561F12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M</w:t>
            </w:r>
            <w:r w:rsidR="00E8234A" w:rsidRPr="006A1C48">
              <w:rPr>
                <w:sz w:val="20"/>
              </w:rPr>
              <w:t>an neliekas, ka dzīve ir baudāma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E8234A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P</w:t>
            </w:r>
            <w:r w:rsidR="006C5675">
              <w:rPr>
                <w:sz w:val="20"/>
              </w:rPr>
              <w:t>arasti</w:t>
            </w:r>
            <w:r>
              <w:rPr>
                <w:sz w:val="20"/>
              </w:rPr>
              <w:t xml:space="preserve"> es spēju ātri nomierināties, ja esmu uz kādu sadusmojies 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E8234A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Es spēju būt mierīgs, pat ja esmu ārkārtīgi priecīgs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6A1C48" w:rsidRDefault="00561F12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M</w:t>
            </w:r>
            <w:r w:rsidR="00E8234A" w:rsidRPr="006A1C48">
              <w:rPr>
                <w:sz w:val="20"/>
              </w:rPr>
              <w:t>an nepadodas mierināt citus, kad viņi jūtas slikti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Pr="006A1C48" w:rsidRDefault="007D642F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Es</w:t>
            </w:r>
            <w:r w:rsidR="00E8234A" w:rsidRPr="006A1C48">
              <w:rPr>
                <w:sz w:val="20"/>
              </w:rPr>
              <w:t xml:space="preserve"> spēju atrisināt </w:t>
            </w:r>
            <w:r w:rsidR="00672EDD" w:rsidRPr="006A1C48">
              <w:rPr>
                <w:sz w:val="20"/>
              </w:rPr>
              <w:t>nesaskaņas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6A1C48" w:rsidRDefault="00672EDD" w:rsidP="006A1C48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 xml:space="preserve">Es nekad </w:t>
            </w:r>
            <w:r w:rsidR="00561F12" w:rsidRPr="006A1C48">
              <w:rPr>
                <w:sz w:val="20"/>
              </w:rPr>
              <w:t xml:space="preserve">neizvēlos </w:t>
            </w:r>
            <w:r w:rsidR="007D642F" w:rsidRPr="006A1C48">
              <w:rPr>
                <w:sz w:val="20"/>
              </w:rPr>
              <w:t>izklaides</w:t>
            </w:r>
            <w:r w:rsidR="00561F12" w:rsidRPr="006A1C48">
              <w:rPr>
                <w:sz w:val="20"/>
              </w:rPr>
              <w:t xml:space="preserve"> pirms pienākumiem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672EDD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Man nav grūti iztēloties sevi kāda cita vietā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672EDD" w:rsidP="006A1C48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Man sevi ir ļoti jākontrolē, lai neiekultos nepatikšanās 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</w:tcPr>
          <w:p w:rsidR="000E6A14" w:rsidRDefault="00C24442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Man ir viegli atrast pareizos vārdus, lai aprakstītu savas </w:t>
            </w:r>
            <w:r w:rsidR="00561F12">
              <w:rPr>
                <w:sz w:val="20"/>
              </w:rPr>
              <w:t>jūtas</w:t>
            </w:r>
          </w:p>
        </w:tc>
        <w:tc>
          <w:tcPr>
            <w:tcW w:w="465" w:type="dxa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C24442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Es sagaidu, ka lielākā manas dzīves daļa būs izbaudāma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8C4ACF" w:rsidP="004F3C05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Es neesmu tik </w:t>
            </w:r>
            <w:r w:rsidR="004F3C05">
              <w:rPr>
                <w:sz w:val="20"/>
              </w:rPr>
              <w:t>prasmīgs</w:t>
            </w:r>
            <w:r>
              <w:rPr>
                <w:sz w:val="20"/>
              </w:rPr>
              <w:t xml:space="preserve"> kā citi cilvēki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2965A4" w:rsidP="009A52B9">
            <w:pPr>
              <w:spacing w:before="20"/>
              <w:jc w:val="right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t xml:space="preserve">Man ir tendence </w:t>
            </w:r>
            <w:r w:rsidR="009A52B9">
              <w:rPr>
                <w:noProof/>
                <w:sz w:val="20"/>
                <w:lang w:val="en-US"/>
              </w:rPr>
              <w:t>rīkoties impulsīvi</w:t>
            </w:r>
            <w:r w:rsidR="00C24442">
              <w:rPr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5B6ECE" w:rsidP="005E70F7">
            <w:pPr>
              <w:spacing w:before="20"/>
              <w:jc w:val="right"/>
              <w:rPr>
                <w:sz w:val="20"/>
              </w:rPr>
            </w:pPr>
            <w:r>
              <w:rPr>
                <w:noProof/>
                <w:sz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3617595</wp:posOffset>
                      </wp:positionH>
                      <wp:positionV relativeFrom="paragraph">
                        <wp:posOffset>-360045</wp:posOffset>
                      </wp:positionV>
                      <wp:extent cx="2600325" cy="285750"/>
                      <wp:effectExtent l="0" t="1905" r="190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2CEF" w:rsidRDefault="00852CEF" w:rsidP="00852CEF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   PILNĪBĀ                                                          PILNIBĀ</w:t>
                                  </w:r>
                                </w:p>
                                <w:p w:rsidR="00852CEF" w:rsidRPr="00DC1764" w:rsidRDefault="00852CEF" w:rsidP="00852CEF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NEATBILST MAN                                         ATBILST MAN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284.85pt;margin-top:-28.35pt;width:204.7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" stroked="f">
                      <v:textbox inset="0,0,0,0">
                        <w:txbxContent>
                          <w:p w:rsidR="00852CEF" w:rsidRDefault="00852CEF" w:rsidP="00852CE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PILNĪBĀ                                                          PILNIBĀ</w:t>
                            </w:r>
                          </w:p>
                          <w:p w:rsidR="00852CEF" w:rsidRPr="00DC1764" w:rsidRDefault="00852CEF" w:rsidP="00852CE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NEATBILST MAN                                         ATBILST MAN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7433">
              <w:rPr>
                <w:sz w:val="20"/>
              </w:rPr>
              <w:t xml:space="preserve">Man ir viegli </w:t>
            </w:r>
            <w:r w:rsidR="009A52B9">
              <w:rPr>
                <w:sz w:val="20"/>
              </w:rPr>
              <w:t>domāt pozitīvi</w:t>
            </w:r>
            <w:r w:rsidR="00C24442">
              <w:rPr>
                <w:sz w:val="20"/>
              </w:rPr>
              <w:t xml:space="preserve"> 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872BF8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Man nepatīk plānot uz priekšu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137BB9" w:rsidRDefault="00872BF8" w:rsidP="005E70F7">
            <w:pPr>
              <w:spacing w:before="20"/>
              <w:jc w:val="right"/>
              <w:rPr>
                <w:sz w:val="20"/>
                <w:lang w:val="lv-LV"/>
              </w:rPr>
            </w:pPr>
            <w:r>
              <w:rPr>
                <w:sz w:val="20"/>
                <w:lang w:val="lv-LV"/>
              </w:rPr>
              <w:t xml:space="preserve">Es spēju saprast, kā cilvēks jūtas, vienkārši uz viņu paskatoties 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561F12" w:rsidP="006A1C48">
            <w:pPr>
              <w:tabs>
                <w:tab w:val="left" w:pos="4665"/>
                <w:tab w:val="right" w:pos="6021"/>
              </w:tabs>
              <w:spacing w:before="20"/>
              <w:ind w:firstLine="4570"/>
              <w:jc w:val="center"/>
              <w:rPr>
                <w:sz w:val="20"/>
              </w:rPr>
            </w:pPr>
            <w:r>
              <w:rPr>
                <w:sz w:val="20"/>
              </w:rPr>
              <w:tab/>
              <w:t>Dzīve ir skaista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 w:rsidP="00852CEF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6A1C48" w:rsidRDefault="00E24AFA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 xml:space="preserve">Parasti es viegli </w:t>
            </w:r>
            <w:r w:rsidR="00761A15" w:rsidRPr="006A1C48">
              <w:rPr>
                <w:sz w:val="20"/>
              </w:rPr>
              <w:t>spēju nomierināties, kad esmu bijis nobijies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Pr="006A1C48" w:rsidRDefault="00761A15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Man patīk būt noteicējam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6A1C48" w:rsidRDefault="00137BB9" w:rsidP="006A1C48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 xml:space="preserve"> </w:t>
            </w:r>
            <w:r w:rsidR="007D642F" w:rsidRPr="006A1C48">
              <w:rPr>
                <w:sz w:val="20"/>
              </w:rPr>
              <w:t>Man</w:t>
            </w:r>
            <w:r w:rsidR="00803806" w:rsidRPr="006A1C48">
              <w:rPr>
                <w:sz w:val="20"/>
              </w:rPr>
              <w:t xml:space="preserve"> ir grūti mainīt citu cilvēku viedok</w:t>
            </w:r>
            <w:r w:rsidR="00561F12" w:rsidRPr="006A1C48">
              <w:rPr>
                <w:sz w:val="20"/>
              </w:rPr>
              <w:t>li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Pr="006A1C48" w:rsidRDefault="006C5675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Parasti man</w:t>
            </w:r>
            <w:r w:rsidR="00803806" w:rsidRPr="006A1C48">
              <w:rPr>
                <w:sz w:val="20"/>
              </w:rPr>
              <w:t xml:space="preserve"> padodas </w:t>
            </w:r>
            <w:r w:rsidR="002965A4" w:rsidRPr="006A1C48">
              <w:rPr>
                <w:sz w:val="20"/>
              </w:rPr>
              <w:t>tērzēšana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6A1C48" w:rsidRDefault="00865390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Man nesagādā grūtības kontrolēt savas vēlmes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803806" w:rsidP="005E70F7">
            <w:pPr>
              <w:spacing w:before="20"/>
              <w:jc w:val="right"/>
              <w:rPr>
                <w:sz w:val="20"/>
              </w:rPr>
            </w:pPr>
            <w:r w:rsidRPr="00387AC0">
              <w:rPr>
                <w:sz w:val="20"/>
              </w:rPr>
              <w:t xml:space="preserve">Man patiešām nepatīk mans ārējais </w:t>
            </w:r>
            <w:r w:rsidR="00F74556">
              <w:rPr>
                <w:sz w:val="20"/>
              </w:rPr>
              <w:t>izskats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BC219E" w:rsidRDefault="008017DC" w:rsidP="005E70F7">
            <w:pPr>
              <w:spacing w:before="20"/>
              <w:jc w:val="right"/>
              <w:rPr>
                <w:sz w:val="20"/>
                <w:lang w:val="it-IT"/>
              </w:rPr>
            </w:pPr>
            <w:r w:rsidRPr="00BC219E">
              <w:rPr>
                <w:sz w:val="20"/>
                <w:lang w:val="it-IT"/>
              </w:rPr>
              <w:t xml:space="preserve">Esmu pieradis </w:t>
            </w:r>
            <w:r w:rsidR="00803806" w:rsidRPr="00BC219E">
              <w:rPr>
                <w:sz w:val="20"/>
                <w:lang w:val="it-IT"/>
              </w:rPr>
              <w:t>runāt skaidri un saprotami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561F12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Kopumā</w:t>
            </w:r>
            <w:r w:rsidR="00803806">
              <w:rPr>
                <w:sz w:val="20"/>
              </w:rPr>
              <w:t xml:space="preserve"> es esmu </w:t>
            </w:r>
            <w:r w:rsidR="00803806" w:rsidRPr="007D642F">
              <w:rPr>
                <w:sz w:val="20"/>
              </w:rPr>
              <w:t>neapmierināts</w:t>
            </w:r>
            <w:r w:rsidR="007D642F">
              <w:rPr>
                <w:sz w:val="20"/>
              </w:rPr>
              <w:t xml:space="preserve"> ar to,</w:t>
            </w:r>
            <w:r w:rsidR="00803806">
              <w:rPr>
                <w:sz w:val="20"/>
              </w:rPr>
              <w:t xml:space="preserve"> kā es </w:t>
            </w:r>
            <w:r w:rsidR="009C5B93">
              <w:rPr>
                <w:sz w:val="20"/>
              </w:rPr>
              <w:t>pārvaru</w:t>
            </w:r>
            <w:r w:rsidR="00803806">
              <w:rPr>
                <w:sz w:val="20"/>
              </w:rPr>
              <w:t xml:space="preserve"> stresu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387AC0" w:rsidRDefault="00803806" w:rsidP="005E70F7">
            <w:pPr>
              <w:spacing w:before="20"/>
              <w:jc w:val="right"/>
              <w:rPr>
                <w:sz w:val="20"/>
              </w:rPr>
            </w:pPr>
            <w:r w:rsidRPr="00387AC0">
              <w:rPr>
                <w:sz w:val="20"/>
              </w:rPr>
              <w:t>Vairākumā gadījumu, es precīzi zinu</w:t>
            </w:r>
            <w:r w:rsidR="006C5675" w:rsidRPr="00387AC0">
              <w:rPr>
                <w:sz w:val="20"/>
              </w:rPr>
              <w:t>,</w:t>
            </w:r>
            <w:r w:rsidRPr="00387AC0">
              <w:rPr>
                <w:sz w:val="20"/>
              </w:rPr>
              <w:t xml:space="preserve"> kādēļ es jūtos tieši tā</w:t>
            </w:r>
            <w:r w:rsidR="006C5675" w:rsidRPr="00387AC0">
              <w:rPr>
                <w:sz w:val="20"/>
              </w:rPr>
              <w:t>,</w:t>
            </w:r>
            <w:r w:rsidRPr="00387AC0">
              <w:rPr>
                <w:sz w:val="20"/>
              </w:rPr>
              <w:t xml:space="preserve"> kā es jūtos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Pr="00387AC0" w:rsidRDefault="00803806" w:rsidP="005E70F7">
            <w:pPr>
              <w:spacing w:before="20"/>
              <w:jc w:val="right"/>
              <w:rPr>
                <w:sz w:val="20"/>
              </w:rPr>
            </w:pPr>
            <w:r w:rsidRPr="00387AC0">
              <w:rPr>
                <w:sz w:val="20"/>
              </w:rPr>
              <w:t>Man ir grūti nomierināties pēc tam, kad esmu bijis ļoti pārsteigts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387AC0" w:rsidRDefault="00803806" w:rsidP="005E70F7">
            <w:pPr>
              <w:spacing w:before="20"/>
              <w:jc w:val="right"/>
              <w:rPr>
                <w:sz w:val="20"/>
              </w:rPr>
            </w:pPr>
            <w:r w:rsidRPr="00387AC0">
              <w:rPr>
                <w:sz w:val="20"/>
              </w:rPr>
              <w:t xml:space="preserve">Kopumā es sevi raksturotu kā </w:t>
            </w:r>
            <w:r w:rsidR="00D0619F" w:rsidRPr="00387AC0">
              <w:rPr>
                <w:sz w:val="20"/>
              </w:rPr>
              <w:t>uzstājīgu</w:t>
            </w:r>
            <w:r w:rsidR="006F63E8" w:rsidRPr="00387AC0">
              <w:rPr>
                <w:sz w:val="20"/>
              </w:rPr>
              <w:t xml:space="preserve"> cilvēku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Pr="00387AC0" w:rsidRDefault="00561F12" w:rsidP="005E70F7">
            <w:pPr>
              <w:spacing w:before="20"/>
              <w:jc w:val="right"/>
              <w:rPr>
                <w:sz w:val="20"/>
              </w:rPr>
            </w:pPr>
            <w:r w:rsidRPr="00387AC0">
              <w:rPr>
                <w:sz w:val="20"/>
              </w:rPr>
              <w:t>E</w:t>
            </w:r>
            <w:r w:rsidR="002965A4" w:rsidRPr="00387AC0">
              <w:rPr>
                <w:sz w:val="20"/>
              </w:rPr>
              <w:t xml:space="preserve">s </w:t>
            </w:r>
            <w:r w:rsidR="00D0619F" w:rsidRPr="00387AC0">
              <w:rPr>
                <w:sz w:val="20"/>
              </w:rPr>
              <w:t>neesmu laimīgs cilvēks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387AC0" w:rsidRDefault="00D0619F" w:rsidP="005E70F7">
            <w:pPr>
              <w:spacing w:before="20"/>
              <w:jc w:val="right"/>
              <w:rPr>
                <w:sz w:val="20"/>
              </w:rPr>
            </w:pPr>
            <w:r w:rsidRPr="00387AC0">
              <w:rPr>
                <w:sz w:val="20"/>
              </w:rPr>
              <w:t>Kad kāds mani aizskar, es parasti spēju saglabāt mieru</w:t>
            </w:r>
          </w:p>
        </w:tc>
        <w:tc>
          <w:tcPr>
            <w:tcW w:w="465" w:type="dxa"/>
            <w:shd w:val="clear" w:color="auto" w:fill="E6E6E6"/>
          </w:tcPr>
          <w:p w:rsidR="000E6A14" w:rsidRPr="00387AC0" w:rsidRDefault="000E6A14">
            <w:pPr>
              <w:spacing w:before="20"/>
              <w:jc w:val="center"/>
              <w:rPr>
                <w:sz w:val="16"/>
              </w:rPr>
            </w:pPr>
            <w:r w:rsidRPr="00387AC0"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Pr="00387AC0" w:rsidRDefault="009A52B9" w:rsidP="008C4ACF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Kopumā man nepatīk cītīgi strādāt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Pr="00387AC0" w:rsidRDefault="000E6A14">
            <w:pPr>
              <w:spacing w:before="20"/>
              <w:jc w:val="center"/>
              <w:rPr>
                <w:sz w:val="16"/>
              </w:rPr>
            </w:pPr>
            <w:r w:rsidRPr="00387AC0"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D0619F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Es nekad neesmu melojis, lai saudzētu kāda cita jūtas 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D0619F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Man ir grūti </w:t>
            </w:r>
            <w:r w:rsidR="006F63E8">
              <w:rPr>
                <w:sz w:val="20"/>
              </w:rPr>
              <w:t>veidot ciešas attiecības</w:t>
            </w:r>
            <w:r>
              <w:rPr>
                <w:sz w:val="20"/>
              </w:rPr>
              <w:t xml:space="preserve"> pat ar saviem tuvākajiem cilvēkiem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D0619F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E</w:t>
            </w:r>
            <w:r w:rsidR="002965A4">
              <w:rPr>
                <w:sz w:val="20"/>
              </w:rPr>
              <w:t>s apsveru visus “par” un “pret”</w:t>
            </w:r>
            <w:r>
              <w:rPr>
                <w:sz w:val="20"/>
              </w:rPr>
              <w:t xml:space="preserve"> pirms pieņemu lēmumu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7D642F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Es nezinu,</w:t>
            </w:r>
            <w:r w:rsidR="00D0619F">
              <w:rPr>
                <w:sz w:val="20"/>
              </w:rPr>
              <w:t xml:space="preserve"> kā likt citiem justies labāk, kad viņiem tas nepieciešams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7D642F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Man</w:t>
            </w:r>
            <w:r w:rsidR="00D0619F">
              <w:rPr>
                <w:sz w:val="20"/>
              </w:rPr>
              <w:t xml:space="preserve"> ir grūti mainīt savu attieksmi un uzskatus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D0619F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Citi man saka, ka es reti runāju par to</w:t>
            </w:r>
            <w:r w:rsidR="007D642F">
              <w:rPr>
                <w:sz w:val="20"/>
              </w:rPr>
              <w:t>,</w:t>
            </w:r>
            <w:r>
              <w:rPr>
                <w:sz w:val="20"/>
              </w:rPr>
              <w:t xml:space="preserve"> kā es jūtos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6A1C48" w:rsidRDefault="007D642F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Kopumā esmu apmierināts ar attiecībām ar saviem tuvākajiem cilvēkiem</w:t>
            </w:r>
            <w:r w:rsidR="00D0619F" w:rsidRPr="006A1C48">
              <w:rPr>
                <w:sz w:val="20"/>
              </w:rPr>
              <w:t xml:space="preserve"> 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Pr="006A1C48" w:rsidRDefault="00E57183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Es spēju atpazīt emociju jau no paša sākuma, līdz</w:t>
            </w:r>
            <w:r w:rsidR="00F74556" w:rsidRPr="006A1C48">
              <w:rPr>
                <w:sz w:val="20"/>
              </w:rPr>
              <w:t xml:space="preserve"> </w:t>
            </w:r>
            <w:r w:rsidRPr="006A1C48">
              <w:rPr>
                <w:sz w:val="20"/>
              </w:rPr>
              <w:t>ko tā manī sāk rasties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6A1C48" w:rsidRDefault="00F74556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Citu vēl</w:t>
            </w:r>
            <w:r w:rsidR="007D642F" w:rsidRPr="006A1C48">
              <w:rPr>
                <w:sz w:val="20"/>
              </w:rPr>
              <w:t xml:space="preserve">mes es </w:t>
            </w:r>
            <w:r w:rsidRPr="006A1C48">
              <w:rPr>
                <w:sz w:val="20"/>
              </w:rPr>
              <w:t>nostādu</w:t>
            </w:r>
            <w:r w:rsidR="007D642F" w:rsidRPr="006A1C48">
              <w:rPr>
                <w:sz w:val="20"/>
              </w:rPr>
              <w:t xml:space="preserve"> augstāk, nekā savas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Pr="006A1C48" w:rsidRDefault="00E57183" w:rsidP="006A1C48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Vairumā dienu es jūtos lieliski, ka esmu dzīvs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E57183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Man sagādā baudu darīt kaut ko labu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E57183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Man ir ļoti svarīgi labi saprasties ar visiem saviem tuvākajiem draugiem un ģimenes locekļiem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6A1C48" w:rsidRDefault="008017DC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Es bieži domāju pozitīvi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Pr="006A1C48" w:rsidRDefault="00E57183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>Man ir daudz asu strīdu ar saviem tuvākajiem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Pr="006A1C48" w:rsidRDefault="00E57183" w:rsidP="005E70F7">
            <w:pPr>
              <w:spacing w:before="20"/>
              <w:jc w:val="right"/>
              <w:rPr>
                <w:sz w:val="20"/>
              </w:rPr>
            </w:pPr>
            <w:r w:rsidRPr="006A1C48">
              <w:rPr>
                <w:sz w:val="20"/>
              </w:rPr>
              <w:t xml:space="preserve">Man ir viegli paust savas emocijas </w:t>
            </w:r>
            <w:r w:rsidR="008017DC" w:rsidRPr="006A1C48">
              <w:rPr>
                <w:sz w:val="20"/>
              </w:rPr>
              <w:t>vārdos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Default="00561F12" w:rsidP="006A1C48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Man ir grūti gūt baudu</w:t>
            </w:r>
            <w:r w:rsidR="00E57183">
              <w:rPr>
                <w:sz w:val="20"/>
              </w:rPr>
              <w:t xml:space="preserve"> no dzīves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7D642F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Es</w:t>
            </w:r>
            <w:r w:rsidR="006C5675">
              <w:rPr>
                <w:sz w:val="20"/>
              </w:rPr>
              <w:t xml:space="preserve"> </w:t>
            </w:r>
            <w:r w:rsidR="00E57183">
              <w:rPr>
                <w:sz w:val="20"/>
              </w:rPr>
              <w:t>spēju ietekmēt citus cilvēkus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E6A14" w:rsidRPr="00BC219E" w:rsidRDefault="00E57183" w:rsidP="005E70F7">
            <w:pPr>
              <w:spacing w:before="20"/>
              <w:jc w:val="right"/>
              <w:rPr>
                <w:sz w:val="20"/>
                <w:lang w:val="it-IT"/>
              </w:rPr>
            </w:pPr>
            <w:r w:rsidRPr="00BC219E">
              <w:rPr>
                <w:sz w:val="20"/>
                <w:lang w:val="it-IT"/>
              </w:rPr>
              <w:t xml:space="preserve">Kad uz mani izdara spiedienu, es mēdzu zaudēt </w:t>
            </w:r>
            <w:r w:rsidR="00561F12" w:rsidRPr="00BC219E">
              <w:rPr>
                <w:sz w:val="20"/>
                <w:lang w:val="it-IT"/>
              </w:rPr>
              <w:t>savaldību</w:t>
            </w:r>
            <w:r w:rsidR="00FA48F4" w:rsidRPr="00BC219E">
              <w:rPr>
                <w:sz w:val="20"/>
                <w:lang w:val="it-IT"/>
              </w:rPr>
              <w:t xml:space="preserve"> </w:t>
            </w:r>
            <w:r w:rsidRPr="00BC219E">
              <w:rPr>
                <w:sz w:val="20"/>
                <w:lang w:val="it-IT"/>
              </w:rPr>
              <w:t xml:space="preserve">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0E6A14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0E6A14" w:rsidRDefault="000E6A14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0E6A14" w:rsidRDefault="007D642F" w:rsidP="006A1C48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Man</w:t>
            </w:r>
            <w:r w:rsidR="00FA48F4">
              <w:rPr>
                <w:sz w:val="20"/>
              </w:rPr>
              <w:t xml:space="preserve"> ir grūti mainīt savu uzvedību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0E6A14" w:rsidRDefault="000E6A1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DA6373" w:rsidTr="00BD66C1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A6373" w:rsidRDefault="008017DC" w:rsidP="006A1C48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Citiem esmu kā </w:t>
            </w:r>
            <w:r w:rsidR="00DA6373">
              <w:rPr>
                <w:sz w:val="20"/>
              </w:rPr>
              <w:t>piemēr</w:t>
            </w:r>
            <w:r>
              <w:rPr>
                <w:sz w:val="20"/>
              </w:rPr>
              <w:t>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DA6373" w:rsidTr="00BD66C1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DA6373" w:rsidRDefault="00DA6373" w:rsidP="00BD66C1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DA6373" w:rsidRDefault="00DA6373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Citi man saka, ka es ātri </w:t>
            </w:r>
            <w:r w:rsidR="007D642F">
              <w:rPr>
                <w:sz w:val="20"/>
              </w:rPr>
              <w:t xml:space="preserve">kļūstu </w:t>
            </w:r>
            <w:r>
              <w:rPr>
                <w:sz w:val="20"/>
              </w:rPr>
              <w:t xml:space="preserve">nervozs </w:t>
            </w:r>
          </w:p>
        </w:tc>
        <w:tc>
          <w:tcPr>
            <w:tcW w:w="465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DA6373" w:rsidTr="00BD66C1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A6373" w:rsidRDefault="007D642F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Es</w:t>
            </w:r>
            <w:r w:rsidR="00DF6A8F">
              <w:rPr>
                <w:sz w:val="20"/>
              </w:rPr>
              <w:t xml:space="preserve"> </w:t>
            </w:r>
            <w:r w:rsidR="00DA6373">
              <w:rPr>
                <w:sz w:val="20"/>
              </w:rPr>
              <w:t>spēju atrast veidu kā kontrolēt savas emocijas, kad to vēlos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DA6373" w:rsidTr="00BD66C1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DA6373" w:rsidRDefault="00DA6373" w:rsidP="00BD66C1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DA6373" w:rsidRDefault="00DA6373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Man liekas, ka es būtu labs pārdevējs</w:t>
            </w:r>
          </w:p>
        </w:tc>
        <w:tc>
          <w:tcPr>
            <w:tcW w:w="465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DA6373" w:rsidTr="00BD66C1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A6373" w:rsidRDefault="007D642F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  <w:lang w:val="lv-LV"/>
              </w:rPr>
              <w:t>Man ātri zūd interese</w:t>
            </w:r>
            <w:r w:rsidR="00F74556">
              <w:rPr>
                <w:sz w:val="20"/>
                <w:lang w:val="lv-LV"/>
              </w:rPr>
              <w:t xml:space="preserve"> </w:t>
            </w:r>
            <w:r>
              <w:rPr>
                <w:sz w:val="20"/>
                <w:lang w:val="lv-LV"/>
              </w:rPr>
              <w:t>par</w:t>
            </w:r>
            <w:r w:rsidR="00DA6373">
              <w:rPr>
                <w:sz w:val="20"/>
                <w:lang w:val="lv-LV"/>
              </w:rPr>
              <w:t xml:space="preserve"> </w:t>
            </w:r>
            <w:r w:rsidR="008017DC">
              <w:rPr>
                <w:sz w:val="20"/>
                <w:lang w:val="lv-LV"/>
              </w:rPr>
              <w:t>to</w:t>
            </w:r>
            <w:r w:rsidR="00DA6373">
              <w:rPr>
                <w:sz w:val="20"/>
                <w:lang w:val="lv-LV"/>
              </w:rPr>
              <w:t>, ko daru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DA6373" w:rsidTr="00BD66C1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DA6373" w:rsidRDefault="00DA6373" w:rsidP="00BD66C1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DA6373" w:rsidRDefault="00DA6373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Kopumā esmu ieradumu cilvēks</w:t>
            </w:r>
          </w:p>
        </w:tc>
        <w:tc>
          <w:tcPr>
            <w:tcW w:w="465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DA6373" w:rsidTr="00BD66C1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A6373" w:rsidRDefault="007D642F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Es</w:t>
            </w:r>
            <w:r w:rsidR="00561F12">
              <w:rPr>
                <w:sz w:val="20"/>
              </w:rPr>
              <w:t xml:space="preserve"> aizstāvētu savu</w:t>
            </w:r>
            <w:r w:rsidR="00BD66C1">
              <w:rPr>
                <w:sz w:val="20"/>
              </w:rPr>
              <w:t xml:space="preserve"> viedokli</w:t>
            </w:r>
            <w:r w:rsidR="00DA6373">
              <w:rPr>
                <w:sz w:val="20"/>
              </w:rPr>
              <w:t xml:space="preserve"> pat, ja tas nozīmē strīdēties ar ietekmīgiem cilvēkiem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DA6373" w:rsidTr="00BD66C1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DA6373" w:rsidRDefault="00DA6373" w:rsidP="00BD66C1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DA6373" w:rsidRDefault="00DA6373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Es sevi raksturotu kā cilvēku</w:t>
            </w:r>
            <w:r w:rsidR="008017DC">
              <w:rPr>
                <w:sz w:val="20"/>
              </w:rPr>
              <w:t xml:space="preserve">, </w:t>
            </w:r>
            <w:r w:rsidR="00994ADC">
              <w:rPr>
                <w:sz w:val="20"/>
              </w:rPr>
              <w:t>kurš viegli pielāgojas</w:t>
            </w:r>
          </w:p>
        </w:tc>
        <w:tc>
          <w:tcPr>
            <w:tcW w:w="465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DA6373" w:rsidTr="00BD66C1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A6373" w:rsidRDefault="00994ADC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Man</w:t>
            </w:r>
            <w:r w:rsidR="00DA6373">
              <w:rPr>
                <w:sz w:val="20"/>
              </w:rPr>
              <w:t xml:space="preserve"> vajag daudz pamudinājumu, lai izdarītu labāko</w:t>
            </w:r>
            <w:r>
              <w:rPr>
                <w:sz w:val="20"/>
              </w:rPr>
              <w:t>,</w:t>
            </w:r>
            <w:r w:rsidR="00DA6373">
              <w:rPr>
                <w:sz w:val="20"/>
              </w:rPr>
              <w:t xml:space="preserve"> ko spēju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DA6373" w:rsidTr="00BD66C1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DA6373" w:rsidRDefault="00DA6373" w:rsidP="00BD66C1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DA6373" w:rsidRDefault="00994ADC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P</w:t>
            </w:r>
            <w:r w:rsidR="00DA6373">
              <w:rPr>
                <w:sz w:val="20"/>
              </w:rPr>
              <w:t>at tad, kad es ar kādu strīdos, es spēju paraudzīties no viņa viedokļa</w:t>
            </w:r>
          </w:p>
        </w:tc>
        <w:tc>
          <w:tcPr>
            <w:tcW w:w="465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DA6373" w:rsidTr="00BD66C1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A6373" w:rsidRDefault="00BD66C1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Kopumā, es spēju </w:t>
            </w:r>
            <w:r w:rsidR="008017DC">
              <w:rPr>
                <w:sz w:val="20"/>
              </w:rPr>
              <w:t>pārvarēt</w:t>
            </w:r>
            <w:r w:rsidR="00DA6373">
              <w:rPr>
                <w:sz w:val="20"/>
              </w:rPr>
              <w:t xml:space="preserve"> stresu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DA6373" w:rsidTr="00BD66C1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DA6373" w:rsidRDefault="00DA6373" w:rsidP="00BD66C1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DA6373" w:rsidRDefault="009A52B9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Es nevaru ciest, kad uz mani izdara spiedienu</w:t>
            </w:r>
          </w:p>
        </w:tc>
        <w:tc>
          <w:tcPr>
            <w:tcW w:w="465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DA6373" w:rsidTr="00BD66C1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A6373" w:rsidRDefault="00DA6373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Es bieži vien ļaujos apstākļiem, neapsverot visas sekas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DA6373" w:rsidTr="00BD66C1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DA6373" w:rsidRDefault="00DA6373" w:rsidP="00BD66C1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DA6373" w:rsidRDefault="00BD66C1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Es mēdzu atkāpties,</w:t>
            </w:r>
            <w:r w:rsidR="008017DC">
              <w:rPr>
                <w:sz w:val="20"/>
              </w:rPr>
              <w:t xml:space="preserve"> </w:t>
            </w:r>
            <w:r w:rsidR="00DA6373">
              <w:rPr>
                <w:sz w:val="20"/>
              </w:rPr>
              <w:t>pat tad, kad es zinu, ka man ir taisnība</w:t>
            </w:r>
          </w:p>
        </w:tc>
        <w:tc>
          <w:tcPr>
            <w:tcW w:w="465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DA6373" w:rsidTr="00BD66C1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A6373" w:rsidRDefault="004D4A6F" w:rsidP="009445D1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Man ir grūti kontrolēt situācijas, kas notiek darbā</w:t>
            </w:r>
            <w:r w:rsidR="00F25050">
              <w:rPr>
                <w:sz w:val="20"/>
              </w:rPr>
              <w:t xml:space="preserve">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DA6373" w:rsidTr="00BD66C1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E6E6E6"/>
          </w:tcPr>
          <w:p w:rsidR="00DA6373" w:rsidRDefault="00DA6373" w:rsidP="00BD66C1">
            <w:pPr>
              <w:numPr>
                <w:ilvl w:val="0"/>
                <w:numId w:val="20"/>
              </w:numPr>
              <w:spacing w:before="20"/>
              <w:jc w:val="both"/>
              <w:rPr>
                <w:sz w:val="16"/>
              </w:rPr>
            </w:pPr>
          </w:p>
        </w:tc>
        <w:tc>
          <w:tcPr>
            <w:tcW w:w="6237" w:type="dxa"/>
            <w:shd w:val="clear" w:color="auto" w:fill="E6E6E6"/>
          </w:tcPr>
          <w:p w:rsidR="00DA6373" w:rsidRDefault="00F74556" w:rsidP="005E70F7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Dažas no manām atbildēm </w:t>
            </w:r>
            <w:r w:rsidR="00DA6373">
              <w:rPr>
                <w:sz w:val="20"/>
              </w:rPr>
              <w:t>šajā aptaujā nav 100% godīgas</w:t>
            </w:r>
          </w:p>
        </w:tc>
        <w:tc>
          <w:tcPr>
            <w:tcW w:w="465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5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" w:type="dxa"/>
            <w:shd w:val="clear" w:color="auto" w:fill="E6E6E6"/>
          </w:tcPr>
          <w:p w:rsidR="00DA6373" w:rsidRDefault="00DA6373" w:rsidP="00BD66C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</w:tbl>
    <w:p w:rsidR="00F74556" w:rsidRDefault="00F74556" w:rsidP="00A14DF7"/>
    <w:p w:rsidR="00AE7886" w:rsidRDefault="00852CEF" w:rsidP="00852CEF">
      <w:pPr>
        <w:jc w:val="center"/>
      </w:pPr>
      <w:r>
        <w:t xml:space="preserve">Paldies! </w:t>
      </w:r>
      <w:r>
        <w:sym w:font="Wingdings" w:char="F04A"/>
      </w:r>
    </w:p>
    <w:p w:rsidR="00AE7886" w:rsidRDefault="00AE7886" w:rsidP="00A14DF7"/>
    <w:p w:rsidR="00AE7886" w:rsidRDefault="00AE7886" w:rsidP="00A14DF7"/>
    <w:sectPr w:rsidR="00AE7886">
      <w:pgSz w:w="11906" w:h="16838" w:code="9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146" w:rsidRDefault="002F3146" w:rsidP="00CA7415">
      <w:r>
        <w:separator/>
      </w:r>
    </w:p>
  </w:endnote>
  <w:endnote w:type="continuationSeparator" w:id="0">
    <w:p w:rsidR="002F3146" w:rsidRDefault="002F3146" w:rsidP="00CA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146" w:rsidRDefault="002F3146" w:rsidP="00CA7415">
      <w:r>
        <w:separator/>
      </w:r>
    </w:p>
  </w:footnote>
  <w:footnote w:type="continuationSeparator" w:id="0">
    <w:p w:rsidR="002F3146" w:rsidRDefault="002F3146" w:rsidP="00CA7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2E58"/>
    <w:multiLevelType w:val="hybridMultilevel"/>
    <w:tmpl w:val="2CFAE9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D05C69"/>
    <w:multiLevelType w:val="hybridMultilevel"/>
    <w:tmpl w:val="BB4E3040"/>
    <w:lvl w:ilvl="0" w:tplc="87E29490">
      <w:start w:val="18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8D2AE8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633BB8"/>
    <w:multiLevelType w:val="hybridMultilevel"/>
    <w:tmpl w:val="83CA70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3077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2F20B86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5813491"/>
    <w:multiLevelType w:val="hybridMultilevel"/>
    <w:tmpl w:val="C0DC51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DF7571"/>
    <w:multiLevelType w:val="hybridMultilevel"/>
    <w:tmpl w:val="75C6B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BE45B8"/>
    <w:multiLevelType w:val="hybridMultilevel"/>
    <w:tmpl w:val="EB720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3279CD"/>
    <w:multiLevelType w:val="singleLevel"/>
    <w:tmpl w:val="0409000F"/>
    <w:lvl w:ilvl="0">
      <w:start w:val="8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B87783E"/>
    <w:multiLevelType w:val="hybridMultilevel"/>
    <w:tmpl w:val="4A3444F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073647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9E630AB"/>
    <w:multiLevelType w:val="hybridMultilevel"/>
    <w:tmpl w:val="8B6C22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9237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6B350D8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A55290C"/>
    <w:multiLevelType w:val="hybridMultilevel"/>
    <w:tmpl w:val="D81AEC9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BA347A5"/>
    <w:multiLevelType w:val="singleLevel"/>
    <w:tmpl w:val="A8AE98B4"/>
    <w:lvl w:ilvl="0">
      <w:start w:val="10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6">
    <w:nsid w:val="5EAE10FB"/>
    <w:multiLevelType w:val="hybridMultilevel"/>
    <w:tmpl w:val="4E601C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E973237"/>
    <w:multiLevelType w:val="hybridMultilevel"/>
    <w:tmpl w:val="70142FBC"/>
    <w:lvl w:ilvl="0" w:tplc="87E29490">
      <w:start w:val="18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A60511"/>
    <w:multiLevelType w:val="hybridMultilevel"/>
    <w:tmpl w:val="38BE3D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9720F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18"/>
  </w:num>
  <w:num w:numId="4">
    <w:abstractNumId w:val="13"/>
  </w:num>
  <w:num w:numId="5">
    <w:abstractNumId w:val="10"/>
  </w:num>
  <w:num w:numId="6">
    <w:abstractNumId w:val="4"/>
  </w:num>
  <w:num w:numId="7">
    <w:abstractNumId w:val="8"/>
  </w:num>
  <w:num w:numId="8">
    <w:abstractNumId w:val="3"/>
  </w:num>
  <w:num w:numId="9">
    <w:abstractNumId w:val="19"/>
  </w:num>
  <w:num w:numId="10">
    <w:abstractNumId w:val="12"/>
  </w:num>
  <w:num w:numId="11">
    <w:abstractNumId w:val="9"/>
  </w:num>
  <w:num w:numId="12">
    <w:abstractNumId w:val="1"/>
  </w:num>
  <w:num w:numId="13">
    <w:abstractNumId w:val="7"/>
  </w:num>
  <w:num w:numId="14">
    <w:abstractNumId w:val="17"/>
  </w:num>
  <w:num w:numId="15">
    <w:abstractNumId w:val="0"/>
  </w:num>
  <w:num w:numId="16">
    <w:abstractNumId w:val="2"/>
  </w:num>
  <w:num w:numId="17">
    <w:abstractNumId w:val="16"/>
  </w:num>
  <w:num w:numId="18">
    <w:abstractNumId w:val="6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9C0"/>
    <w:rsid w:val="00010BE6"/>
    <w:rsid w:val="00031753"/>
    <w:rsid w:val="0005106E"/>
    <w:rsid w:val="00062958"/>
    <w:rsid w:val="000701BC"/>
    <w:rsid w:val="000A2313"/>
    <w:rsid w:val="000A2C76"/>
    <w:rsid w:val="000B41A0"/>
    <w:rsid w:val="000E6A14"/>
    <w:rsid w:val="000F3EFA"/>
    <w:rsid w:val="00111653"/>
    <w:rsid w:val="00123360"/>
    <w:rsid w:val="00126287"/>
    <w:rsid w:val="00137BB9"/>
    <w:rsid w:val="001506DB"/>
    <w:rsid w:val="00157433"/>
    <w:rsid w:val="00167974"/>
    <w:rsid w:val="001916AC"/>
    <w:rsid w:val="00193BE0"/>
    <w:rsid w:val="001A3DEF"/>
    <w:rsid w:val="001D1FD9"/>
    <w:rsid w:val="001D39FA"/>
    <w:rsid w:val="002965A4"/>
    <w:rsid w:val="002B2AE8"/>
    <w:rsid w:val="002C3367"/>
    <w:rsid w:val="002D2DB8"/>
    <w:rsid w:val="002F3146"/>
    <w:rsid w:val="002F3433"/>
    <w:rsid w:val="00301709"/>
    <w:rsid w:val="00310222"/>
    <w:rsid w:val="00343089"/>
    <w:rsid w:val="00371748"/>
    <w:rsid w:val="00373615"/>
    <w:rsid w:val="00376F41"/>
    <w:rsid w:val="003850A9"/>
    <w:rsid w:val="00387AC0"/>
    <w:rsid w:val="003B596B"/>
    <w:rsid w:val="003D7490"/>
    <w:rsid w:val="003F4F9C"/>
    <w:rsid w:val="00413752"/>
    <w:rsid w:val="00417C4A"/>
    <w:rsid w:val="00430777"/>
    <w:rsid w:val="00437E48"/>
    <w:rsid w:val="0045473E"/>
    <w:rsid w:val="0049675F"/>
    <w:rsid w:val="004B5AE5"/>
    <w:rsid w:val="004D4A6F"/>
    <w:rsid w:val="004F3C05"/>
    <w:rsid w:val="00515347"/>
    <w:rsid w:val="005165AF"/>
    <w:rsid w:val="0052029B"/>
    <w:rsid w:val="005477D3"/>
    <w:rsid w:val="00561F12"/>
    <w:rsid w:val="00571D68"/>
    <w:rsid w:val="005906B2"/>
    <w:rsid w:val="005A294F"/>
    <w:rsid w:val="005B6CB3"/>
    <w:rsid w:val="005B6ECE"/>
    <w:rsid w:val="005B7F6F"/>
    <w:rsid w:val="005C0377"/>
    <w:rsid w:val="005E1DF2"/>
    <w:rsid w:val="005E46AA"/>
    <w:rsid w:val="005E70F7"/>
    <w:rsid w:val="00616451"/>
    <w:rsid w:val="00620DD3"/>
    <w:rsid w:val="0062707C"/>
    <w:rsid w:val="00633294"/>
    <w:rsid w:val="00634F06"/>
    <w:rsid w:val="00637502"/>
    <w:rsid w:val="00643515"/>
    <w:rsid w:val="00653458"/>
    <w:rsid w:val="00672EDD"/>
    <w:rsid w:val="00676E26"/>
    <w:rsid w:val="006A1C48"/>
    <w:rsid w:val="006C2F70"/>
    <w:rsid w:val="006C5675"/>
    <w:rsid w:val="006D6434"/>
    <w:rsid w:val="006D7DB4"/>
    <w:rsid w:val="006F5975"/>
    <w:rsid w:val="006F63E8"/>
    <w:rsid w:val="00735458"/>
    <w:rsid w:val="00750C48"/>
    <w:rsid w:val="00761A15"/>
    <w:rsid w:val="007D642F"/>
    <w:rsid w:val="007F469E"/>
    <w:rsid w:val="008017DC"/>
    <w:rsid w:val="00803806"/>
    <w:rsid w:val="00812074"/>
    <w:rsid w:val="00812D51"/>
    <w:rsid w:val="008158EC"/>
    <w:rsid w:val="00821DFE"/>
    <w:rsid w:val="00852CEF"/>
    <w:rsid w:val="00865390"/>
    <w:rsid w:val="00872BF8"/>
    <w:rsid w:val="00874AB0"/>
    <w:rsid w:val="00887E79"/>
    <w:rsid w:val="00894202"/>
    <w:rsid w:val="008C4ACF"/>
    <w:rsid w:val="008E405B"/>
    <w:rsid w:val="008E5EA5"/>
    <w:rsid w:val="00905DEC"/>
    <w:rsid w:val="009105C6"/>
    <w:rsid w:val="00930B6B"/>
    <w:rsid w:val="009445D1"/>
    <w:rsid w:val="00947B09"/>
    <w:rsid w:val="009551D5"/>
    <w:rsid w:val="00955A46"/>
    <w:rsid w:val="00963CE9"/>
    <w:rsid w:val="00971B94"/>
    <w:rsid w:val="00994ADC"/>
    <w:rsid w:val="009A52B9"/>
    <w:rsid w:val="009B45F4"/>
    <w:rsid w:val="009C163D"/>
    <w:rsid w:val="009C4515"/>
    <w:rsid w:val="009C5B93"/>
    <w:rsid w:val="009E5825"/>
    <w:rsid w:val="009F2BCC"/>
    <w:rsid w:val="00A14DF7"/>
    <w:rsid w:val="00A5712C"/>
    <w:rsid w:val="00A741C8"/>
    <w:rsid w:val="00A7762F"/>
    <w:rsid w:val="00A85B07"/>
    <w:rsid w:val="00AB6BA7"/>
    <w:rsid w:val="00AE6F3D"/>
    <w:rsid w:val="00AE7886"/>
    <w:rsid w:val="00AF1B7C"/>
    <w:rsid w:val="00B13834"/>
    <w:rsid w:val="00B20852"/>
    <w:rsid w:val="00B22FAD"/>
    <w:rsid w:val="00B349C0"/>
    <w:rsid w:val="00B34C10"/>
    <w:rsid w:val="00B37937"/>
    <w:rsid w:val="00B64F56"/>
    <w:rsid w:val="00BC219E"/>
    <w:rsid w:val="00BD66C1"/>
    <w:rsid w:val="00BE609F"/>
    <w:rsid w:val="00C15461"/>
    <w:rsid w:val="00C15B66"/>
    <w:rsid w:val="00C24442"/>
    <w:rsid w:val="00C76F2D"/>
    <w:rsid w:val="00C9276F"/>
    <w:rsid w:val="00CA7415"/>
    <w:rsid w:val="00CB35F9"/>
    <w:rsid w:val="00CB57EC"/>
    <w:rsid w:val="00CD1775"/>
    <w:rsid w:val="00CF1CD4"/>
    <w:rsid w:val="00CF6EBA"/>
    <w:rsid w:val="00D0619F"/>
    <w:rsid w:val="00D13A73"/>
    <w:rsid w:val="00D14C4A"/>
    <w:rsid w:val="00D20E74"/>
    <w:rsid w:val="00D259C5"/>
    <w:rsid w:val="00D77DB0"/>
    <w:rsid w:val="00D814D7"/>
    <w:rsid w:val="00D82AEF"/>
    <w:rsid w:val="00D8656A"/>
    <w:rsid w:val="00D92938"/>
    <w:rsid w:val="00D95067"/>
    <w:rsid w:val="00DA0FA2"/>
    <w:rsid w:val="00DA6373"/>
    <w:rsid w:val="00DC1764"/>
    <w:rsid w:val="00DD1135"/>
    <w:rsid w:val="00DF26AF"/>
    <w:rsid w:val="00DF6A8F"/>
    <w:rsid w:val="00E00414"/>
    <w:rsid w:val="00E24AFA"/>
    <w:rsid w:val="00E57183"/>
    <w:rsid w:val="00E629BD"/>
    <w:rsid w:val="00E7026E"/>
    <w:rsid w:val="00E724F1"/>
    <w:rsid w:val="00E8234A"/>
    <w:rsid w:val="00E97E46"/>
    <w:rsid w:val="00EA3781"/>
    <w:rsid w:val="00EF4752"/>
    <w:rsid w:val="00F16135"/>
    <w:rsid w:val="00F25050"/>
    <w:rsid w:val="00F4086B"/>
    <w:rsid w:val="00F66DA0"/>
    <w:rsid w:val="00F74556"/>
    <w:rsid w:val="00FA48F4"/>
    <w:rsid w:val="00FA5AE3"/>
    <w:rsid w:val="00FD07D2"/>
    <w:rsid w:val="00FE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Cs w:val="20"/>
      <w:lang w:val="en-US"/>
    </w:rPr>
  </w:style>
  <w:style w:type="paragraph" w:styleId="Heading7">
    <w:name w:val="heading 7"/>
    <w:basedOn w:val="Normal"/>
    <w:next w:val="Normal"/>
    <w:qFormat/>
    <w:pPr>
      <w:keepNext/>
      <w:spacing w:before="20"/>
      <w:jc w:val="right"/>
      <w:outlineLvl w:val="6"/>
    </w:pPr>
    <w:rPr>
      <w:rFonts w:ascii="Arial" w:hAnsi="Arial" w:cs="Arial"/>
      <w:b/>
      <w:bCs/>
      <w:sz w:val="16"/>
      <w:szCs w:val="20"/>
      <w:lang w:val="en-US"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  <w:bottom w:val="single" w:sz="4" w:space="1" w:color="auto"/>
      </w:pBdr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bottom w:val="single" w:sz="4" w:space="1" w:color="auto"/>
      </w:pBdr>
      <w:outlineLvl w:val="8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odyText2">
    <w:name w:val="Body Text 2"/>
    <w:basedOn w:val="Normal"/>
    <w:rPr>
      <w:i/>
      <w:sz w:val="20"/>
      <w:szCs w:val="20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character" w:styleId="Hyperlink">
    <w:name w:val="Hyperlink"/>
    <w:rsid w:val="00B349C0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741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A7415"/>
    <w:rPr>
      <w:lang w:val="en-GB" w:eastAsia="en-US"/>
    </w:rPr>
  </w:style>
  <w:style w:type="character" w:styleId="EndnoteReference">
    <w:name w:val="endnote reference"/>
    <w:uiPriority w:val="99"/>
    <w:semiHidden/>
    <w:unhideWhenUsed/>
    <w:rsid w:val="00CA741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DF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4DF7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uiPriority w:val="99"/>
    <w:semiHidden/>
    <w:unhideWhenUsed/>
    <w:rsid w:val="007F4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69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F469E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6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469E"/>
    <w:rPr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Cs w:val="20"/>
      <w:lang w:val="en-US"/>
    </w:rPr>
  </w:style>
  <w:style w:type="paragraph" w:styleId="Heading7">
    <w:name w:val="heading 7"/>
    <w:basedOn w:val="Normal"/>
    <w:next w:val="Normal"/>
    <w:qFormat/>
    <w:pPr>
      <w:keepNext/>
      <w:spacing w:before="20"/>
      <w:jc w:val="right"/>
      <w:outlineLvl w:val="6"/>
    </w:pPr>
    <w:rPr>
      <w:rFonts w:ascii="Arial" w:hAnsi="Arial" w:cs="Arial"/>
      <w:b/>
      <w:bCs/>
      <w:sz w:val="16"/>
      <w:szCs w:val="20"/>
      <w:lang w:val="en-US"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  <w:bottom w:val="single" w:sz="4" w:space="1" w:color="auto"/>
      </w:pBdr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bottom w:val="single" w:sz="4" w:space="1" w:color="auto"/>
      </w:pBdr>
      <w:outlineLvl w:val="8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odyText2">
    <w:name w:val="Body Text 2"/>
    <w:basedOn w:val="Normal"/>
    <w:rPr>
      <w:i/>
      <w:sz w:val="20"/>
      <w:szCs w:val="20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character" w:styleId="Hyperlink">
    <w:name w:val="Hyperlink"/>
    <w:rsid w:val="00B349C0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741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A7415"/>
    <w:rPr>
      <w:lang w:val="en-GB" w:eastAsia="en-US"/>
    </w:rPr>
  </w:style>
  <w:style w:type="character" w:styleId="EndnoteReference">
    <w:name w:val="endnote reference"/>
    <w:uiPriority w:val="99"/>
    <w:semiHidden/>
    <w:unhideWhenUsed/>
    <w:rsid w:val="00CA741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DF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4DF7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uiPriority w:val="99"/>
    <w:semiHidden/>
    <w:unhideWhenUsed/>
    <w:rsid w:val="007F4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69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F469E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6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469E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gh\Application%20Data\Microsoft\Templates\A4%203cm%20left%20marg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3cm left margin</Template>
  <TotalTime>1</TotalTime>
  <Pages>3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I’m usually able to control other people</vt:lpstr>
    </vt:vector>
  </TitlesOfParts>
  <Company>PsyPhaa</Company>
  <LinksUpToDate>false</LinksUpToDate>
  <CharactersWithSpaces>10720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I’m usually able to control other people</dc:title>
  <dc:creator>Hugh Gibbons</dc:creator>
  <cp:lastModifiedBy>GW</cp:lastModifiedBy>
  <cp:revision>2</cp:revision>
  <cp:lastPrinted>2013-02-15T17:01:00Z</cp:lastPrinted>
  <dcterms:created xsi:type="dcterms:W3CDTF">2013-04-01T18:42:00Z</dcterms:created>
  <dcterms:modified xsi:type="dcterms:W3CDTF">2013-04-01T18:42:00Z</dcterms:modified>
</cp:coreProperties>
</file>